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5D" w:rsidRPr="008230FA" w:rsidRDefault="00B75D5D" w:rsidP="008230FA">
      <w:pPr>
        <w:ind w:firstLine="0"/>
        <w:jc w:val="right"/>
        <w:rPr>
          <w:rFonts w:ascii="Verdana" w:hAnsi="Verdana" w:cs="Verdana"/>
          <w:position w:val="8"/>
          <w:sz w:val="18"/>
          <w:szCs w:val="18"/>
        </w:rPr>
      </w:pPr>
      <w:r w:rsidRPr="008230FA">
        <w:rPr>
          <w:rFonts w:ascii="Verdana" w:hAnsi="Verdana" w:cs="Verdana"/>
          <w:position w:val="8"/>
          <w:sz w:val="20"/>
          <w:szCs w:val="20"/>
        </w:rPr>
        <w:t>Strzelin, dnia</w:t>
      </w:r>
      <w:r>
        <w:rPr>
          <w:rFonts w:ascii="Verdana" w:hAnsi="Verdana" w:cs="Verdana"/>
          <w:position w:val="8"/>
          <w:sz w:val="18"/>
          <w:szCs w:val="18"/>
        </w:rPr>
        <w:t xml:space="preserve"> .........................</w:t>
      </w:r>
      <w:r w:rsidRPr="00CB5CF0">
        <w:rPr>
          <w:rFonts w:ascii="Verdana" w:hAnsi="Verdana" w:cs="Verdana"/>
          <w:position w:val="8"/>
          <w:sz w:val="18"/>
          <w:szCs w:val="18"/>
        </w:rPr>
        <w:t xml:space="preserve"> r.</w:t>
      </w:r>
    </w:p>
    <w:p w:rsidR="00B75D5D" w:rsidRDefault="00B75D5D" w:rsidP="002E2C99">
      <w:r>
        <w:t>............................................................</w:t>
      </w:r>
    </w:p>
    <w:p w:rsidR="00B75D5D" w:rsidRDefault="00B75D5D" w:rsidP="002E2C99"/>
    <w:p w:rsidR="00B75D5D" w:rsidRDefault="00B75D5D" w:rsidP="002E2C99">
      <w:r>
        <w:t>............................................................</w:t>
      </w:r>
    </w:p>
    <w:p w:rsidR="00B75D5D" w:rsidRDefault="00B75D5D" w:rsidP="002E2C99">
      <w:r>
        <w:t>/imię i nazwisko/</w:t>
      </w:r>
      <w:r w:rsidRPr="00F32ED6">
        <w:rPr>
          <w:rFonts w:ascii="Verdana" w:hAnsi="Verdana" w:cs="Verdana"/>
          <w:i/>
          <w:iCs/>
          <w:sz w:val="12"/>
          <w:szCs w:val="12"/>
        </w:rPr>
        <w:t xml:space="preserve"> </w:t>
      </w:r>
      <w:r w:rsidRPr="004A011B">
        <w:rPr>
          <w:rFonts w:ascii="Verdana" w:hAnsi="Verdana" w:cs="Verdana"/>
          <w:i/>
          <w:iCs/>
          <w:sz w:val="12"/>
          <w:szCs w:val="12"/>
        </w:rPr>
        <w:t>WYPEŁNIĆ DUŻYMI, DRUKOWANYMI LITERAMI</w:t>
      </w:r>
    </w:p>
    <w:p w:rsidR="00B75D5D" w:rsidRDefault="00B75D5D" w:rsidP="00F32ED6">
      <w:pPr>
        <w:ind w:firstLine="0"/>
      </w:pPr>
    </w:p>
    <w:p w:rsidR="00B75D5D" w:rsidRDefault="00B75D5D" w:rsidP="002E2C99">
      <w:r>
        <w:t>........................................................... .</w:t>
      </w:r>
    </w:p>
    <w:p w:rsidR="00B75D5D" w:rsidRDefault="00B75D5D" w:rsidP="002E2C99"/>
    <w:p w:rsidR="00B75D5D" w:rsidRDefault="00B75D5D" w:rsidP="002E2C99">
      <w:r>
        <w:t>.............................................................</w:t>
      </w:r>
    </w:p>
    <w:p w:rsidR="00B75D5D" w:rsidRDefault="00B75D5D" w:rsidP="002E2C99">
      <w:r>
        <w:t xml:space="preserve"> /miejsce zamieszkania/</w:t>
      </w:r>
      <w:r w:rsidRPr="00F32ED6">
        <w:rPr>
          <w:rFonts w:ascii="Verdana" w:hAnsi="Verdana" w:cs="Verdana"/>
          <w:i/>
          <w:iCs/>
          <w:sz w:val="12"/>
          <w:szCs w:val="12"/>
        </w:rPr>
        <w:t xml:space="preserve"> </w:t>
      </w:r>
      <w:r w:rsidRPr="004A011B">
        <w:rPr>
          <w:rFonts w:ascii="Verdana" w:hAnsi="Verdana" w:cs="Verdana"/>
          <w:i/>
          <w:iCs/>
          <w:sz w:val="12"/>
          <w:szCs w:val="12"/>
        </w:rPr>
        <w:t>WYPEŁNIĆ DUŻYMI, DRUKOWANYMI LITERAMI</w:t>
      </w:r>
    </w:p>
    <w:p w:rsidR="00B75D5D" w:rsidRDefault="00B75D5D" w:rsidP="002E2C99"/>
    <w:p w:rsidR="00B75D5D" w:rsidRDefault="00B75D5D" w:rsidP="00F32ED6">
      <w:r>
        <w:t>.............................................................</w:t>
      </w:r>
    </w:p>
    <w:p w:rsidR="00B75D5D" w:rsidRDefault="00B75D5D" w:rsidP="009813E1">
      <w:r>
        <w:t xml:space="preserve"> /numer telefonu/</w:t>
      </w:r>
    </w:p>
    <w:p w:rsidR="00B75D5D" w:rsidRDefault="00B75D5D" w:rsidP="008230FA">
      <w:pPr>
        <w:ind w:firstLine="0"/>
        <w:rPr>
          <w:rFonts w:ascii="Verdana" w:hAnsi="Verdana" w:cs="Verdana"/>
          <w:position w:val="10"/>
          <w:sz w:val="18"/>
          <w:szCs w:val="18"/>
        </w:rPr>
      </w:pPr>
    </w:p>
    <w:p w:rsidR="00B75D5D" w:rsidRDefault="00B75D5D" w:rsidP="00D05C26">
      <w:pPr>
        <w:pStyle w:val="BodyTextIndent"/>
        <w:ind w:left="4248" w:firstLine="0"/>
      </w:pPr>
      <w:r>
        <w:t>BURMISTRZ  MIASTA i GMINY STRZELIN</w:t>
      </w:r>
      <w:r>
        <w:tab/>
      </w:r>
    </w:p>
    <w:p w:rsidR="00B75D5D" w:rsidRDefault="00B75D5D" w:rsidP="00D05C26">
      <w:pPr>
        <w:pStyle w:val="BodyTextIndent"/>
        <w:ind w:left="4248" w:firstLine="0"/>
      </w:pPr>
      <w:r>
        <w:t>ul. Ząbkowicka 11</w:t>
      </w:r>
    </w:p>
    <w:p w:rsidR="00B75D5D" w:rsidRPr="008B7D47" w:rsidRDefault="00B75D5D" w:rsidP="008B7D47">
      <w:pPr>
        <w:pStyle w:val="BodyTextIndent"/>
        <w:ind w:left="4248" w:firstLine="0"/>
      </w:pPr>
      <w:r>
        <w:t>57-100 Strzelin</w:t>
      </w:r>
    </w:p>
    <w:p w:rsidR="00B75D5D" w:rsidRDefault="00B75D5D" w:rsidP="00362F4B">
      <w:pPr>
        <w:ind w:firstLine="0"/>
        <w:rPr>
          <w:rFonts w:ascii="Verdana" w:hAnsi="Verdana" w:cs="Verdana"/>
          <w:b/>
          <w:bCs/>
          <w:position w:val="10"/>
          <w:sz w:val="20"/>
          <w:szCs w:val="20"/>
        </w:rPr>
      </w:pPr>
    </w:p>
    <w:p w:rsidR="00B75D5D" w:rsidRPr="009813E1" w:rsidRDefault="00B75D5D" w:rsidP="009813E1">
      <w:pPr>
        <w:ind w:firstLine="0"/>
        <w:jc w:val="center"/>
        <w:rPr>
          <w:rFonts w:ascii="Verdana" w:hAnsi="Verdana" w:cs="Verdana"/>
          <w:b/>
          <w:bCs/>
          <w:position w:val="10"/>
          <w:sz w:val="20"/>
          <w:szCs w:val="20"/>
        </w:rPr>
      </w:pPr>
      <w:r w:rsidRPr="00011E3A">
        <w:rPr>
          <w:rFonts w:ascii="Verdana" w:hAnsi="Verdana" w:cs="Verdana"/>
          <w:b/>
          <w:bCs/>
          <w:position w:val="10"/>
          <w:sz w:val="20"/>
          <w:szCs w:val="20"/>
        </w:rPr>
        <w:t>WNIOSEK O SZACOWANIE SZKÓD I USTALENIE WYSOKOŚCI ODSZKODOWANIA</w:t>
      </w:r>
      <w:r>
        <w:rPr>
          <w:rFonts w:ascii="Verdana" w:hAnsi="Verdana" w:cs="Verdana"/>
          <w:b/>
          <w:bCs/>
          <w:position w:val="10"/>
          <w:sz w:val="20"/>
          <w:szCs w:val="20"/>
        </w:rPr>
        <w:t xml:space="preserve"> </w:t>
      </w:r>
    </w:p>
    <w:p w:rsidR="00B75D5D" w:rsidRDefault="00B75D5D" w:rsidP="00B57232">
      <w:pPr>
        <w:pStyle w:val="BodyText"/>
        <w:rPr>
          <w:rFonts w:ascii="Verdana" w:hAnsi="Verdana" w:cs="Verdana"/>
          <w:position w:val="10"/>
          <w:sz w:val="19"/>
          <w:szCs w:val="19"/>
        </w:rPr>
      </w:pPr>
    </w:p>
    <w:p w:rsidR="00B75D5D" w:rsidRPr="00011E3A" w:rsidRDefault="00B75D5D" w:rsidP="00B57232">
      <w:pPr>
        <w:pStyle w:val="BodyText"/>
        <w:ind w:left="-142"/>
        <w:rPr>
          <w:rFonts w:ascii="Verdana" w:hAnsi="Verdana" w:cs="Verdana"/>
          <w:position w:val="10"/>
          <w:sz w:val="20"/>
          <w:szCs w:val="20"/>
        </w:rPr>
      </w:pPr>
      <w:r w:rsidRPr="00011E3A">
        <w:rPr>
          <w:rFonts w:ascii="Verdana" w:hAnsi="Verdana" w:cs="Verdana"/>
          <w:position w:val="10"/>
          <w:sz w:val="20"/>
          <w:szCs w:val="20"/>
        </w:rPr>
        <w:t xml:space="preserve">Na podstawie ustawy z dnia 13 października 1995 r. Prawo łowieckie (Dz. U. z 2017 r. poz. 1295 z późn. zm.) wnoszę o dokonanie szacowania szkód </w:t>
      </w:r>
      <w:r>
        <w:rPr>
          <w:rFonts w:ascii="Verdana" w:hAnsi="Verdana" w:cs="Verdana"/>
          <w:position w:val="10"/>
          <w:sz w:val="20"/>
          <w:szCs w:val="20"/>
        </w:rPr>
        <w:t xml:space="preserve">– </w:t>
      </w:r>
      <w:r w:rsidRPr="00B22FF5">
        <w:rPr>
          <w:rFonts w:ascii="Verdana" w:hAnsi="Verdana" w:cs="Verdana"/>
          <w:position w:val="10"/>
          <w:sz w:val="20"/>
          <w:szCs w:val="20"/>
        </w:rPr>
        <w:t>w tym</w:t>
      </w:r>
      <w:r w:rsidRPr="00011E3A">
        <w:rPr>
          <w:rFonts w:ascii="Verdana" w:hAnsi="Verdana" w:cs="Verdana"/>
          <w:position w:val="10"/>
          <w:sz w:val="20"/>
          <w:szCs w:val="20"/>
        </w:rPr>
        <w:t xml:space="preserve"> ustalenie wysokości odszkodowania</w:t>
      </w:r>
      <w:r>
        <w:rPr>
          <w:rFonts w:ascii="Verdana" w:hAnsi="Verdana" w:cs="Verdana"/>
          <w:position w:val="10"/>
          <w:sz w:val="20"/>
          <w:szCs w:val="20"/>
        </w:rPr>
        <w:t xml:space="preserve"> – </w:t>
      </w:r>
      <w:r w:rsidRPr="00011E3A">
        <w:rPr>
          <w:rFonts w:ascii="Verdana" w:hAnsi="Verdana" w:cs="Verdana"/>
          <w:position w:val="10"/>
          <w:sz w:val="20"/>
          <w:szCs w:val="20"/>
        </w:rPr>
        <w:t>na terenie nieruchomości gruntowej/gruntowych* oznaczonej(ych) geodezyjnie jako:</w:t>
      </w:r>
    </w:p>
    <w:p w:rsidR="00B75D5D" w:rsidRPr="00011E3A" w:rsidRDefault="00B75D5D" w:rsidP="00690DD6">
      <w:pPr>
        <w:autoSpaceDE w:val="0"/>
        <w:autoSpaceDN w:val="0"/>
        <w:adjustRightInd w:val="0"/>
        <w:spacing w:line="360" w:lineRule="auto"/>
        <w:ind w:left="-142" w:firstLine="0"/>
        <w:rPr>
          <w:rFonts w:ascii="Verdana" w:hAnsi="Verdana" w:cs="Verdana"/>
          <w:color w:val="000000"/>
          <w:sz w:val="20"/>
          <w:szCs w:val="20"/>
        </w:rPr>
      </w:pPr>
      <w:r w:rsidRPr="00011E3A">
        <w:rPr>
          <w:rFonts w:ascii="Verdana" w:hAnsi="Verdana" w:cs="Verdana"/>
          <w:color w:val="000000"/>
          <w:sz w:val="20"/>
          <w:szCs w:val="20"/>
        </w:rPr>
        <w:t>1. Działka nr ...................</w:t>
      </w:r>
      <w:r>
        <w:rPr>
          <w:rFonts w:ascii="Verdana" w:hAnsi="Verdana" w:cs="Verdana"/>
          <w:color w:val="000000"/>
          <w:sz w:val="20"/>
          <w:szCs w:val="20"/>
        </w:rPr>
        <w:t>.  AM -  .....</w:t>
      </w:r>
      <w:r w:rsidRPr="00011E3A">
        <w:rPr>
          <w:rFonts w:ascii="Verdana" w:hAnsi="Verdana" w:cs="Verdana"/>
          <w:color w:val="000000"/>
          <w:sz w:val="20"/>
          <w:szCs w:val="20"/>
        </w:rPr>
        <w:t xml:space="preserve"> Obręb ....................</w:t>
      </w:r>
      <w:r>
        <w:rPr>
          <w:rFonts w:ascii="Verdana" w:hAnsi="Verdana" w:cs="Verdana"/>
          <w:color w:val="000000"/>
          <w:sz w:val="20"/>
          <w:szCs w:val="20"/>
        </w:rPr>
        <w:t>powierzchnia (ha) ……………………..</w:t>
      </w:r>
    </w:p>
    <w:p w:rsidR="00B75D5D" w:rsidRDefault="00B75D5D" w:rsidP="00690DD6">
      <w:pPr>
        <w:autoSpaceDE w:val="0"/>
        <w:autoSpaceDN w:val="0"/>
        <w:adjustRightInd w:val="0"/>
        <w:spacing w:line="360" w:lineRule="auto"/>
        <w:ind w:left="-142" w:firstLine="0"/>
        <w:rPr>
          <w:rFonts w:ascii="Verdana" w:hAnsi="Verdana" w:cs="Verdana"/>
          <w:color w:val="000000"/>
          <w:sz w:val="20"/>
          <w:szCs w:val="20"/>
        </w:rPr>
      </w:pPr>
      <w:r w:rsidRPr="00011E3A">
        <w:rPr>
          <w:rFonts w:ascii="Verdana" w:hAnsi="Verdana" w:cs="Verdana"/>
          <w:color w:val="000000"/>
          <w:sz w:val="20"/>
          <w:szCs w:val="20"/>
        </w:rPr>
        <w:t>2. Działka nr ....................</w:t>
      </w:r>
      <w:r>
        <w:rPr>
          <w:rFonts w:ascii="Verdana" w:hAnsi="Verdana" w:cs="Verdana"/>
          <w:color w:val="000000"/>
          <w:sz w:val="20"/>
          <w:szCs w:val="20"/>
        </w:rPr>
        <w:t xml:space="preserve">  AM -  .....</w:t>
      </w:r>
      <w:r w:rsidRPr="00011E3A">
        <w:rPr>
          <w:rFonts w:ascii="Verdana" w:hAnsi="Verdana" w:cs="Verdana"/>
          <w:color w:val="000000"/>
          <w:sz w:val="20"/>
          <w:szCs w:val="20"/>
        </w:rPr>
        <w:t xml:space="preserve"> Obręb ................</w:t>
      </w:r>
      <w:r>
        <w:rPr>
          <w:rFonts w:ascii="Verdana" w:hAnsi="Verdana" w:cs="Verdana"/>
          <w:color w:val="000000"/>
          <w:sz w:val="20"/>
          <w:szCs w:val="20"/>
        </w:rPr>
        <w:t>... powierzchnia (ha) ……………………..</w:t>
      </w:r>
    </w:p>
    <w:p w:rsidR="00B75D5D" w:rsidRDefault="00B75D5D" w:rsidP="00690DD6">
      <w:pPr>
        <w:autoSpaceDE w:val="0"/>
        <w:autoSpaceDN w:val="0"/>
        <w:adjustRightInd w:val="0"/>
        <w:spacing w:line="360" w:lineRule="auto"/>
        <w:ind w:left="-142" w:firstLine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3. </w:t>
      </w:r>
      <w:r w:rsidRPr="00011E3A">
        <w:rPr>
          <w:rFonts w:ascii="Verdana" w:hAnsi="Verdana" w:cs="Verdana"/>
          <w:color w:val="000000"/>
          <w:sz w:val="20"/>
          <w:szCs w:val="20"/>
        </w:rPr>
        <w:t>Działka nr ...................</w:t>
      </w:r>
      <w:r>
        <w:rPr>
          <w:rFonts w:ascii="Verdana" w:hAnsi="Verdana" w:cs="Verdana"/>
          <w:color w:val="000000"/>
          <w:sz w:val="20"/>
          <w:szCs w:val="20"/>
        </w:rPr>
        <w:t>.  AM -  ......</w:t>
      </w:r>
      <w:r w:rsidRPr="00011E3A">
        <w:rPr>
          <w:rFonts w:ascii="Verdana" w:hAnsi="Verdana" w:cs="Verdana"/>
          <w:color w:val="000000"/>
          <w:sz w:val="20"/>
          <w:szCs w:val="20"/>
        </w:rPr>
        <w:t>Obręb ................</w:t>
      </w:r>
      <w:r>
        <w:rPr>
          <w:rFonts w:ascii="Verdana" w:hAnsi="Verdana" w:cs="Verdana"/>
          <w:color w:val="000000"/>
          <w:sz w:val="20"/>
          <w:szCs w:val="20"/>
        </w:rPr>
        <w:t>....powierzchnia (ha) ……………………..</w:t>
      </w:r>
    </w:p>
    <w:p w:rsidR="00B75D5D" w:rsidRPr="00011E3A" w:rsidRDefault="00B75D5D" w:rsidP="00690DD6">
      <w:pPr>
        <w:autoSpaceDE w:val="0"/>
        <w:autoSpaceDN w:val="0"/>
        <w:adjustRightInd w:val="0"/>
        <w:spacing w:line="360" w:lineRule="auto"/>
        <w:ind w:left="-142" w:firstLine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4. </w:t>
      </w:r>
      <w:r w:rsidRPr="00011E3A">
        <w:rPr>
          <w:rFonts w:ascii="Verdana" w:hAnsi="Verdana" w:cs="Verdana"/>
          <w:color w:val="000000"/>
          <w:sz w:val="20"/>
          <w:szCs w:val="20"/>
        </w:rPr>
        <w:t xml:space="preserve">Działka nr .................... </w:t>
      </w:r>
      <w:r>
        <w:rPr>
          <w:rFonts w:ascii="Verdana" w:hAnsi="Verdana" w:cs="Verdana"/>
          <w:color w:val="000000"/>
          <w:sz w:val="20"/>
          <w:szCs w:val="20"/>
        </w:rPr>
        <w:t xml:space="preserve"> AM -  ......</w:t>
      </w:r>
      <w:r w:rsidRPr="00011E3A">
        <w:rPr>
          <w:rFonts w:ascii="Verdana" w:hAnsi="Verdana" w:cs="Verdana"/>
          <w:color w:val="000000"/>
          <w:sz w:val="20"/>
          <w:szCs w:val="20"/>
        </w:rPr>
        <w:t>Obręb ................</w:t>
      </w:r>
      <w:r>
        <w:rPr>
          <w:rFonts w:ascii="Verdana" w:hAnsi="Verdana" w:cs="Verdana"/>
          <w:color w:val="000000"/>
          <w:sz w:val="20"/>
          <w:szCs w:val="20"/>
        </w:rPr>
        <w:t>...</w:t>
      </w:r>
      <w:r w:rsidRPr="00690DD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powierzchnia (ha) ……………………..</w:t>
      </w:r>
    </w:p>
    <w:p w:rsidR="00B75D5D" w:rsidRPr="00011E3A" w:rsidRDefault="00B75D5D" w:rsidP="00690DD6">
      <w:pPr>
        <w:autoSpaceDE w:val="0"/>
        <w:autoSpaceDN w:val="0"/>
        <w:adjustRightInd w:val="0"/>
        <w:spacing w:line="360" w:lineRule="auto"/>
        <w:ind w:left="-142" w:firstLine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5. </w:t>
      </w:r>
      <w:r w:rsidRPr="00011E3A">
        <w:rPr>
          <w:rFonts w:ascii="Verdana" w:hAnsi="Verdana" w:cs="Verdana"/>
          <w:color w:val="000000"/>
          <w:sz w:val="20"/>
          <w:szCs w:val="20"/>
        </w:rPr>
        <w:t xml:space="preserve">Działka nr .................... </w:t>
      </w:r>
      <w:r>
        <w:rPr>
          <w:rFonts w:ascii="Verdana" w:hAnsi="Verdana" w:cs="Verdana"/>
          <w:color w:val="000000"/>
          <w:sz w:val="20"/>
          <w:szCs w:val="20"/>
        </w:rPr>
        <w:t xml:space="preserve"> AM -  ......</w:t>
      </w:r>
      <w:r w:rsidRPr="00011E3A">
        <w:rPr>
          <w:rFonts w:ascii="Verdana" w:hAnsi="Verdana" w:cs="Verdana"/>
          <w:color w:val="000000"/>
          <w:sz w:val="20"/>
          <w:szCs w:val="20"/>
        </w:rPr>
        <w:t>Obręb ................</w:t>
      </w:r>
      <w:r>
        <w:rPr>
          <w:rFonts w:ascii="Verdana" w:hAnsi="Verdana" w:cs="Verdana"/>
          <w:color w:val="000000"/>
          <w:sz w:val="20"/>
          <w:szCs w:val="20"/>
        </w:rPr>
        <w:t>...</w:t>
      </w:r>
      <w:r w:rsidRPr="00690DD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powierzchnia (ha) ……………………..</w:t>
      </w:r>
    </w:p>
    <w:p w:rsidR="00B75D5D" w:rsidRPr="00011E3A" w:rsidRDefault="00B75D5D" w:rsidP="005C38E7">
      <w:pPr>
        <w:autoSpaceDE w:val="0"/>
        <w:autoSpaceDN w:val="0"/>
        <w:adjustRightInd w:val="0"/>
        <w:ind w:left="-142" w:firstLine="0"/>
        <w:rPr>
          <w:rFonts w:ascii="Verdana" w:hAnsi="Verdana" w:cs="Verdana"/>
          <w:color w:val="000000"/>
          <w:sz w:val="20"/>
          <w:szCs w:val="20"/>
        </w:rPr>
      </w:pPr>
    </w:p>
    <w:p w:rsidR="00B75D5D" w:rsidRPr="004F73FF" w:rsidRDefault="00B75D5D" w:rsidP="004F73FF">
      <w:pPr>
        <w:pStyle w:val="Tekstpodstawowywcity1"/>
        <w:ind w:left="0" w:firstLine="0"/>
        <w:jc w:val="both"/>
        <w:rPr>
          <w:rFonts w:ascii="Verdana" w:hAnsi="Verdana" w:cs="Verdana"/>
          <w:strike/>
          <w:position w:val="10"/>
          <w:sz w:val="19"/>
          <w:szCs w:val="19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92"/>
        <w:gridCol w:w="5953"/>
        <w:gridCol w:w="1418"/>
        <w:gridCol w:w="1701"/>
      </w:tblGrid>
      <w:tr w:rsidR="00B75D5D">
        <w:trPr>
          <w:trHeight w:hRule="exact" w:val="452"/>
        </w:trPr>
        <w:tc>
          <w:tcPr>
            <w:tcW w:w="392" w:type="dxa"/>
            <w:shd w:val="pct5" w:color="auto" w:fill="auto"/>
            <w:vAlign w:val="center"/>
          </w:tcPr>
          <w:p w:rsidR="00B75D5D" w:rsidRPr="00AD4BDD" w:rsidRDefault="00B75D5D" w:rsidP="00B84602">
            <w:pPr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072" w:type="dxa"/>
            <w:gridSpan w:val="3"/>
            <w:vAlign w:val="center"/>
          </w:tcPr>
          <w:p w:rsidR="00B75D5D" w:rsidRPr="005A0FC7" w:rsidRDefault="00B75D5D" w:rsidP="0021391B">
            <w:pPr>
              <w:ind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A0FC7">
              <w:rPr>
                <w:rFonts w:ascii="Verdana" w:hAnsi="Verdana" w:cs="Verdana"/>
                <w:b/>
                <w:bCs/>
                <w:sz w:val="18"/>
                <w:szCs w:val="18"/>
              </w:rPr>
              <w:t>DANE IDENTYFIKACYJNE WŁAŚCICIELA GRUNTÓW ALBO POSIADACZA GRUNTÓW ROLNYCH*</w:t>
            </w:r>
          </w:p>
          <w:p w:rsidR="00B75D5D" w:rsidRDefault="00B75D5D" w:rsidP="0021391B">
            <w:pPr>
              <w:ind w:firstLine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B75D5D" w:rsidRPr="00AD4BDD" w:rsidRDefault="00B75D5D" w:rsidP="00B8460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5D5D">
        <w:trPr>
          <w:trHeight w:val="645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B75D5D" w:rsidRPr="00AD4BDD" w:rsidRDefault="00B75D5D" w:rsidP="000E109C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AD4BDD">
              <w:rPr>
                <w:rFonts w:ascii="Verdana" w:hAnsi="Verdana" w:cs="Verdana"/>
                <w:sz w:val="16"/>
                <w:szCs w:val="16"/>
              </w:rPr>
              <w:t>Imi</w:t>
            </w:r>
            <w:r>
              <w:rPr>
                <w:rFonts w:ascii="Verdana" w:hAnsi="Verdana" w:cs="Verdana"/>
                <w:sz w:val="16"/>
                <w:szCs w:val="16"/>
              </w:rPr>
              <w:t>ę i nazwisko lub nazwa</w:t>
            </w:r>
          </w:p>
        </w:tc>
      </w:tr>
      <w:tr w:rsidR="00B75D5D">
        <w:trPr>
          <w:trHeight w:val="216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75D5D" w:rsidRPr="002F790E" w:rsidRDefault="00B75D5D" w:rsidP="00AD4BDD">
            <w:pPr>
              <w:ind w:firstLine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F790E">
              <w:rPr>
                <w:rFonts w:ascii="Verdana" w:hAnsi="Verdana" w:cs="Verdana"/>
                <w:i/>
                <w:iCs/>
                <w:sz w:val="16"/>
                <w:szCs w:val="16"/>
              </w:rPr>
              <w:t>ADRES/SIEDZIBA</w:t>
            </w:r>
          </w:p>
        </w:tc>
      </w:tr>
      <w:tr w:rsidR="00B75D5D">
        <w:tc>
          <w:tcPr>
            <w:tcW w:w="63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D" w:rsidRPr="00AD4BD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AD4BDD">
              <w:rPr>
                <w:rFonts w:ascii="Verdana" w:hAnsi="Verdana" w:cs="Verdana"/>
                <w:sz w:val="16"/>
                <w:szCs w:val="16"/>
              </w:rPr>
              <w:t>Miejscowość: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D5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AD4BDD">
              <w:rPr>
                <w:rFonts w:ascii="Verdana" w:hAnsi="Verdana" w:cs="Verdana"/>
                <w:sz w:val="16"/>
                <w:szCs w:val="16"/>
              </w:rPr>
              <w:t>Kod pocztowy:</w:t>
            </w:r>
          </w:p>
          <w:p w:rsidR="00B75D5D" w:rsidRPr="00AD4BD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5D5D">
        <w:tc>
          <w:tcPr>
            <w:tcW w:w="63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5D5D" w:rsidRPr="00AD4BD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 w:cs="Verdana"/>
                <w:sz w:val="16"/>
                <w:szCs w:val="16"/>
              </w:rPr>
              <w:t>Plac*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D5D" w:rsidRPr="00AD4BD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AD4BDD">
              <w:rPr>
                <w:rFonts w:ascii="Verdana" w:hAnsi="Verdana" w:cs="Verdana"/>
                <w:sz w:val="16"/>
                <w:szCs w:val="16"/>
              </w:rPr>
              <w:t>Nr domu: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75D5D" w:rsidRPr="00AD4BDD" w:rsidRDefault="00B75D5D" w:rsidP="00376849">
            <w:pPr>
              <w:rPr>
                <w:rFonts w:ascii="Verdana" w:hAnsi="Verdana" w:cs="Verdana"/>
                <w:sz w:val="16"/>
                <w:szCs w:val="16"/>
              </w:rPr>
            </w:pPr>
            <w:r w:rsidRPr="00AD4BD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 w:cs="Verdana"/>
                <w:sz w:val="16"/>
                <w:szCs w:val="16"/>
              </w:rPr>
              <w:t xml:space="preserve">Nr lokalu: </w:t>
            </w:r>
          </w:p>
          <w:p w:rsidR="00B75D5D" w:rsidRPr="00AD4BDD" w:rsidRDefault="00B75D5D" w:rsidP="00AD4BDD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75D5D" w:rsidRDefault="00B75D5D" w:rsidP="009813E1">
      <w:pPr>
        <w:tabs>
          <w:tab w:val="left" w:pos="8070"/>
        </w:tabs>
        <w:ind w:firstLine="0"/>
        <w:rPr>
          <w:rFonts w:ascii="Arial Unicode MS" w:hAnsi="Arial Unicode MS" w:cs="Arial Unicode MS"/>
          <w:b/>
          <w:bCs/>
          <w:position w:val="10"/>
          <w:sz w:val="16"/>
          <w:szCs w:val="16"/>
        </w:rPr>
      </w:pPr>
      <w:r w:rsidRPr="008C195E">
        <w:rPr>
          <w:rFonts w:ascii="Arial Unicode MS CE" w:hAnsi="Arial Unicode MS CE" w:cs="Arial Unicode MS CE"/>
          <w:b/>
          <w:bCs/>
          <w:position w:val="10"/>
          <w:sz w:val="16"/>
          <w:szCs w:val="16"/>
        </w:rPr>
        <w:t>* wybrać właściwe</w:t>
      </w:r>
    </w:p>
    <w:p w:rsidR="00B75D5D" w:rsidRDefault="00B75D5D" w:rsidP="009813E1">
      <w:pPr>
        <w:ind w:firstLine="0"/>
        <w:rPr>
          <w:rFonts w:ascii="Verdana" w:hAnsi="Verdana" w:cs="Verdana"/>
          <w:b/>
          <w:bCs/>
          <w:position w:val="10"/>
          <w:sz w:val="16"/>
          <w:szCs w:val="16"/>
        </w:rPr>
      </w:pPr>
    </w:p>
    <w:p w:rsidR="00B75D5D" w:rsidRPr="00253D3A" w:rsidRDefault="00B75D5D" w:rsidP="009813E1">
      <w:pPr>
        <w:ind w:firstLine="0"/>
        <w:rPr>
          <w:rFonts w:ascii="Verdana" w:hAnsi="Verdana" w:cs="Verdana"/>
          <w:b/>
          <w:bCs/>
          <w:position w:val="10"/>
          <w:sz w:val="16"/>
          <w:szCs w:val="16"/>
        </w:rPr>
      </w:pPr>
      <w:r w:rsidRPr="00253D3A">
        <w:rPr>
          <w:rFonts w:ascii="Verdana" w:hAnsi="Verdana" w:cs="Verdana"/>
          <w:b/>
          <w:bCs/>
          <w:position w:val="10"/>
          <w:sz w:val="16"/>
          <w:szCs w:val="16"/>
        </w:rPr>
        <w:t>Załączniki*:</w:t>
      </w:r>
    </w:p>
    <w:p w:rsidR="00B75D5D" w:rsidRPr="00253D3A" w:rsidRDefault="00B75D5D" w:rsidP="009813E1">
      <w:pPr>
        <w:numPr>
          <w:ilvl w:val="0"/>
          <w:numId w:val="16"/>
        </w:numPr>
        <w:shd w:val="clear" w:color="auto" w:fill="FFFFFF"/>
        <w:tabs>
          <w:tab w:val="clear" w:pos="720"/>
          <w:tab w:val="num" w:pos="497"/>
        </w:tabs>
        <w:spacing w:line="180" w:lineRule="atLeast"/>
        <w:ind w:left="480"/>
        <w:textAlignment w:val="baseline"/>
        <w:rPr>
          <w:rFonts w:ascii="Verdana" w:hAnsi="Verdana" w:cs="Verdana"/>
          <w:color w:val="444444"/>
          <w:sz w:val="16"/>
          <w:szCs w:val="16"/>
        </w:rPr>
      </w:pPr>
      <w:r w:rsidRPr="00253D3A">
        <w:rPr>
          <w:rFonts w:ascii="Verdana" w:hAnsi="Verdana" w:cs="Verdana"/>
          <w:sz w:val="16"/>
          <w:szCs w:val="16"/>
        </w:rPr>
        <w:t>Oryginał lub uwierzytelniony, zgodnie z art. 33 § 3 k.p.a. odpis pełnomocnictwa obejmującego umocowanie do reprezentowania wnioskodawcy przed organami administracji publicznej w sprawach administracyjnych – w przypadku reprezentowania przez Pełnomocnika;</w:t>
      </w:r>
    </w:p>
    <w:p w:rsidR="00B75D5D" w:rsidRPr="00253D3A" w:rsidRDefault="00B75D5D" w:rsidP="009813E1">
      <w:pPr>
        <w:numPr>
          <w:ilvl w:val="0"/>
          <w:numId w:val="16"/>
        </w:numPr>
        <w:shd w:val="clear" w:color="auto" w:fill="FFFFFF"/>
        <w:tabs>
          <w:tab w:val="clear" w:pos="720"/>
          <w:tab w:val="num" w:pos="497"/>
        </w:tabs>
        <w:spacing w:line="180" w:lineRule="atLeast"/>
        <w:ind w:left="480"/>
        <w:textAlignment w:val="baseline"/>
        <w:rPr>
          <w:rStyle w:val="Strong"/>
          <w:rFonts w:ascii="Verdana" w:hAnsi="Verdana" w:cs="Verdana"/>
          <w:b w:val="0"/>
          <w:bCs w:val="0"/>
          <w:color w:val="444444"/>
          <w:sz w:val="16"/>
          <w:szCs w:val="16"/>
        </w:rPr>
      </w:pPr>
      <w:r w:rsidRPr="00253D3A">
        <w:rPr>
          <w:rFonts w:ascii="Verdana" w:hAnsi="Verdana" w:cs="Verdana"/>
          <w:sz w:val="16"/>
          <w:szCs w:val="16"/>
        </w:rPr>
        <w:t>Dowód uiszczenia opłaty od udzielonego Pełnomocnictwa lub prokury – 17 zł (tj. oryginał dowodu zapłaty należnej opłaty skarbowej, albo uwierzytelnioną jego kopię. Dowód zapłaty może mieć formę wydruku potwierdzającego dokonanie operacji bankowej);</w:t>
      </w: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tbl>
      <w:tblPr>
        <w:tblW w:w="94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C148F1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D</w:t>
            </w:r>
          </w:p>
        </w:tc>
        <w:tc>
          <w:tcPr>
            <w:tcW w:w="9038" w:type="dxa"/>
            <w:vAlign w:val="center"/>
          </w:tcPr>
          <w:p w:rsidR="00B75D5D" w:rsidRPr="005A0FC7" w:rsidRDefault="00B75D5D" w:rsidP="002C13F9">
            <w:pPr>
              <w:pStyle w:val="Tekstpodstawowywcity1"/>
              <w:ind w:left="0" w:firstLine="0"/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</w:pPr>
            <w:r w:rsidRPr="005A0FC7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 xml:space="preserve">WSKAZANIE RODZAJU USZKODZONEJ UPRAWY LUB PŁODU ROLNEGO* </w:t>
            </w:r>
            <w:r w:rsidRPr="005A0FC7">
              <w:rPr>
                <w:rFonts w:ascii="Verdana" w:hAnsi="Verdana" w:cs="Verdana"/>
                <w:position w:val="10"/>
                <w:sz w:val="16"/>
                <w:szCs w:val="16"/>
              </w:rPr>
              <w:t>(np. rodzaj, odmiana</w:t>
            </w:r>
            <w:r w:rsidRPr="005A0FC7">
              <w:rPr>
                <w:rFonts w:ascii="Verdana" w:hAnsi="Verdana" w:cs="Verdana"/>
                <w:i/>
                <w:iCs/>
                <w:position w:val="10"/>
                <w:sz w:val="16"/>
                <w:szCs w:val="16"/>
              </w:rPr>
              <w:t>)</w:t>
            </w:r>
          </w:p>
        </w:tc>
      </w:tr>
      <w:tr w:rsidR="00B75D5D">
        <w:trPr>
          <w:trHeight w:val="672"/>
        </w:trPr>
        <w:tc>
          <w:tcPr>
            <w:tcW w:w="9464" w:type="dxa"/>
            <w:gridSpan w:val="2"/>
          </w:tcPr>
          <w:p w:rsidR="00B75D5D" w:rsidRDefault="00B75D5D" w:rsidP="009813E1">
            <w:pPr>
              <w:spacing w:line="360" w:lineRule="auto"/>
              <w:ind w:firstLine="0"/>
              <w:rPr>
                <w:rFonts w:ascii="Verdana" w:hAnsi="Verdana" w:cs="Verdana"/>
                <w:position w:val="10"/>
                <w:sz w:val="16"/>
                <w:szCs w:val="16"/>
              </w:rPr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</w:tr>
    </w:tbl>
    <w:p w:rsidR="00B75D5D" w:rsidRDefault="00B75D5D" w:rsidP="009813E1">
      <w:pPr>
        <w:tabs>
          <w:tab w:val="left" w:pos="8070"/>
        </w:tabs>
        <w:ind w:firstLine="0"/>
        <w:rPr>
          <w:rFonts w:ascii="Arial Unicode MS" w:hAnsi="Arial Unicode MS" w:cs="Arial Unicode MS"/>
          <w:b/>
          <w:bCs/>
          <w:position w:val="10"/>
          <w:sz w:val="16"/>
          <w:szCs w:val="16"/>
        </w:rPr>
      </w:pPr>
      <w:r w:rsidRPr="008C195E">
        <w:rPr>
          <w:rFonts w:ascii="Arial Unicode MS CE" w:hAnsi="Arial Unicode MS CE" w:cs="Arial Unicode MS CE"/>
          <w:b/>
          <w:bCs/>
          <w:position w:val="10"/>
          <w:sz w:val="16"/>
          <w:szCs w:val="16"/>
        </w:rPr>
        <w:t>* wybrać właściwe</w:t>
      </w: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tbl>
      <w:tblPr>
        <w:tblW w:w="94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EA3643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E</w:t>
            </w:r>
          </w:p>
        </w:tc>
        <w:tc>
          <w:tcPr>
            <w:tcW w:w="9038" w:type="dxa"/>
            <w:vAlign w:val="center"/>
          </w:tcPr>
          <w:p w:rsidR="00B75D5D" w:rsidRPr="001A2EA9" w:rsidRDefault="00B75D5D" w:rsidP="005A0FC7">
            <w:pPr>
              <w:pStyle w:val="Tekstpodstawowywcity1"/>
              <w:ind w:left="7938" w:hanging="7938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C867E2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>OBSZAR CAŁEJ UPRAWY, W KTÓREJ WYSTĄPIŁA SZKODA</w:t>
            </w:r>
            <w:r w:rsidRPr="001A2EA9">
              <w:rPr>
                <w:rFonts w:ascii="Verdana" w:hAnsi="Verdana" w:cs="Verdana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1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B75D5D">
        <w:trPr>
          <w:trHeight w:val="379"/>
        </w:trPr>
        <w:tc>
          <w:tcPr>
            <w:tcW w:w="9464" w:type="dxa"/>
            <w:gridSpan w:val="2"/>
            <w:vAlign w:val="bottom"/>
          </w:tcPr>
          <w:p w:rsidR="00B75D5D" w:rsidRDefault="00B75D5D" w:rsidP="009813E1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.............AM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AM….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Pr="008230FA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AM….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</w:tc>
      </w:tr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35444E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F</w:t>
            </w:r>
          </w:p>
        </w:tc>
        <w:tc>
          <w:tcPr>
            <w:tcW w:w="9038" w:type="dxa"/>
            <w:vAlign w:val="center"/>
          </w:tcPr>
          <w:p w:rsidR="00B75D5D" w:rsidRPr="001A2EA9" w:rsidRDefault="00B75D5D" w:rsidP="005A0FC7">
            <w:pPr>
              <w:pStyle w:val="Tekstpodstawowywcity1"/>
              <w:ind w:left="7938" w:hanging="7938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C867E2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>OBSZAR UPRAWY USZKODZONEJ PRZEZ ZWIERZĘTA ŁOWNE</w:t>
            </w: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10"/>
                <w:sz w:val="14"/>
                <w:szCs w:val="14"/>
              </w:rPr>
              <w:t xml:space="preserve">(szacunkowo)                                           </w:t>
            </w:r>
          </w:p>
        </w:tc>
      </w:tr>
      <w:tr w:rsidR="00B75D5D">
        <w:trPr>
          <w:trHeight w:val="379"/>
        </w:trPr>
        <w:tc>
          <w:tcPr>
            <w:tcW w:w="9464" w:type="dxa"/>
            <w:gridSpan w:val="2"/>
            <w:vAlign w:val="bottom"/>
          </w:tcPr>
          <w:p w:rsidR="00B75D5D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.............AM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AM….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  <w:p w:rsidR="00B75D5D" w:rsidRPr="00C867E2" w:rsidRDefault="00B75D5D" w:rsidP="008230FA">
            <w:pPr>
              <w:spacing w:line="360" w:lineRule="auto"/>
              <w:ind w:firstLine="0"/>
              <w:jc w:val="center"/>
              <w:rPr>
                <w:rFonts w:ascii="Verdana" w:hAnsi="Verdana" w:cs="Verdana"/>
                <w:position w:val="10"/>
                <w:sz w:val="18"/>
                <w:szCs w:val="18"/>
              </w:rPr>
            </w:pP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Działka nr .............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AM….</w:t>
            </w:r>
            <w:r w:rsidRPr="00011E3A">
              <w:rPr>
                <w:rFonts w:ascii="Verdana" w:hAnsi="Verdana" w:cs="Verdana"/>
                <w:color w:val="000000"/>
                <w:sz w:val="20"/>
                <w:szCs w:val="20"/>
              </w:rPr>
              <w:t>...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........  powierzchnia (ha) ……………………………..</w:t>
            </w:r>
          </w:p>
        </w:tc>
      </w:tr>
    </w:tbl>
    <w:tbl>
      <w:tblPr>
        <w:tblpPr w:leftFromText="141" w:rightFromText="141" w:vertAnchor="text" w:horzAnchor="margin" w:tblpY="20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0D0529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G</w:t>
            </w:r>
          </w:p>
        </w:tc>
        <w:tc>
          <w:tcPr>
            <w:tcW w:w="9038" w:type="dxa"/>
            <w:vAlign w:val="center"/>
          </w:tcPr>
          <w:p w:rsidR="00B75D5D" w:rsidRPr="001A2EA9" w:rsidRDefault="00B75D5D" w:rsidP="005A0FC7">
            <w:pPr>
              <w:pStyle w:val="Tekstpodstawowywcity1"/>
              <w:ind w:left="7938" w:hanging="7938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C867E2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 xml:space="preserve">DATA STWIERDZONEJ SZKODY                                                                                                </w:t>
            </w:r>
          </w:p>
        </w:tc>
      </w:tr>
      <w:tr w:rsidR="00B75D5D">
        <w:trPr>
          <w:trHeight w:val="397"/>
        </w:trPr>
        <w:tc>
          <w:tcPr>
            <w:tcW w:w="9464" w:type="dxa"/>
            <w:gridSpan w:val="2"/>
            <w:vAlign w:val="bottom"/>
          </w:tcPr>
          <w:p w:rsidR="00B75D5D" w:rsidRPr="000B7127" w:rsidRDefault="00B75D5D" w:rsidP="009813E1">
            <w:pPr>
              <w:spacing w:line="360" w:lineRule="auto"/>
              <w:ind w:firstLine="0"/>
              <w:jc w:val="center"/>
              <w:rPr>
                <w:rFonts w:ascii="Verdana" w:hAnsi="Verdana" w:cs="Verdana"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 w:cs="Verdana"/>
                <w:sz w:val="18"/>
                <w:szCs w:val="18"/>
              </w:rPr>
              <w:t>dzień …………, miesiąc ……………………………………, rok  ……………</w:t>
            </w:r>
          </w:p>
        </w:tc>
      </w:tr>
    </w:tbl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p w:rsidR="00B75D5D" w:rsidRDefault="00B75D5D">
      <w:pPr>
        <w:pStyle w:val="Tekstpodstawowywcity1"/>
        <w:ind w:left="0" w:firstLine="0"/>
        <w:rPr>
          <w:rFonts w:ascii="Verdana" w:hAnsi="Verdana" w:cs="Verdana"/>
          <w:position w:val="10"/>
          <w:sz w:val="16"/>
          <w:szCs w:val="16"/>
        </w:rPr>
      </w:pPr>
    </w:p>
    <w:tbl>
      <w:tblPr>
        <w:tblW w:w="94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EA3643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H</w:t>
            </w:r>
          </w:p>
        </w:tc>
        <w:tc>
          <w:tcPr>
            <w:tcW w:w="9038" w:type="dxa"/>
            <w:vAlign w:val="center"/>
          </w:tcPr>
          <w:p w:rsidR="00B75D5D" w:rsidRDefault="00B75D5D" w:rsidP="00BE153E">
            <w:pPr>
              <w:pStyle w:val="Tekstpodstawowywcity1"/>
              <w:ind w:left="7938" w:hanging="7938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C867E2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>GATUNEK ZWIERZĄT ŁOWNYCH, KTÓRE WYRZĄDZIŁY SZKODĘ</w:t>
            </w: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 xml:space="preserve"> </w:t>
            </w:r>
          </w:p>
          <w:p w:rsidR="00B75D5D" w:rsidRPr="001A2EA9" w:rsidRDefault="00B75D5D" w:rsidP="00BE153E">
            <w:pPr>
              <w:pStyle w:val="Tekstpodstawowywcity1"/>
              <w:ind w:left="7938" w:hanging="7938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153130">
              <w:rPr>
                <w:rFonts w:ascii="Verdana" w:hAnsi="Verdana" w:cs="Verdana"/>
                <w:position w:val="10"/>
                <w:sz w:val="16"/>
                <w:szCs w:val="16"/>
              </w:rPr>
              <w:t>(sarna, dzik, jeleń</w:t>
            </w:r>
            <w:r>
              <w:rPr>
                <w:rFonts w:ascii="Verdana" w:hAnsi="Verdana" w:cs="Verdana"/>
                <w:position w:val="10"/>
                <w:sz w:val="16"/>
                <w:szCs w:val="16"/>
              </w:rPr>
              <w:t>, łoś, daniele</w:t>
            </w:r>
            <w:r w:rsidRPr="00153130">
              <w:rPr>
                <w:rFonts w:ascii="Verdana" w:hAnsi="Verdana" w:cs="Verdana"/>
                <w:position w:val="10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 xml:space="preserve">                                                                               </w:t>
            </w:r>
            <w:r w:rsidRPr="00BB2281">
              <w:rPr>
                <w:rFonts w:ascii="Verdana" w:hAnsi="Verdana" w:cs="Verdana"/>
                <w:sz w:val="12"/>
                <w:szCs w:val="12"/>
              </w:rPr>
              <w:t>(opcjonalnie)</w:t>
            </w:r>
          </w:p>
        </w:tc>
      </w:tr>
      <w:tr w:rsidR="00B75D5D">
        <w:trPr>
          <w:trHeight w:val="397"/>
        </w:trPr>
        <w:tc>
          <w:tcPr>
            <w:tcW w:w="9464" w:type="dxa"/>
            <w:gridSpan w:val="2"/>
            <w:vAlign w:val="bottom"/>
          </w:tcPr>
          <w:p w:rsidR="00B75D5D" w:rsidRPr="00EB487C" w:rsidRDefault="00B75D5D" w:rsidP="009813E1">
            <w:pPr>
              <w:spacing w:line="360" w:lineRule="auto"/>
              <w:ind w:firstLine="0"/>
              <w:jc w:val="center"/>
              <w:rPr>
                <w:rFonts w:ascii="Verdana" w:hAnsi="Verdana" w:cs="Verdana"/>
                <w:position w:val="10"/>
                <w:sz w:val="36"/>
                <w:szCs w:val="36"/>
              </w:rPr>
            </w:pPr>
            <w:r>
              <w:rPr>
                <w:rFonts w:ascii="Verdana" w:hAnsi="Verdana" w:cs="Verdana"/>
                <w:position w:val="10"/>
                <w:sz w:val="16"/>
                <w:szCs w:val="16"/>
              </w:rPr>
              <w:t>…………………………………………………………………</w:t>
            </w:r>
          </w:p>
        </w:tc>
      </w:tr>
    </w:tbl>
    <w:p w:rsidR="00B75D5D" w:rsidRDefault="00B75D5D">
      <w:pPr>
        <w:ind w:firstLine="0"/>
        <w:rPr>
          <w:rFonts w:ascii="Arial Unicode MS" w:hAnsi="Arial Unicode MS" w:cs="Arial Unicode MS"/>
          <w:b/>
          <w:bCs/>
          <w:position w:val="10"/>
          <w:sz w:val="16"/>
          <w:szCs w:val="16"/>
        </w:rPr>
      </w:pPr>
    </w:p>
    <w:p w:rsidR="00B75D5D" w:rsidRDefault="00B75D5D">
      <w:pPr>
        <w:ind w:firstLine="0"/>
        <w:rPr>
          <w:rFonts w:ascii="Arial Unicode MS" w:hAnsi="Arial Unicode MS" w:cs="Arial Unicode MS"/>
          <w:b/>
          <w:bCs/>
          <w:position w:val="10"/>
          <w:sz w:val="16"/>
          <w:szCs w:val="16"/>
        </w:rPr>
      </w:pPr>
    </w:p>
    <w:tbl>
      <w:tblPr>
        <w:tblW w:w="94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B75D5D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B75D5D" w:rsidRDefault="00B75D5D" w:rsidP="0035444E">
            <w:pPr>
              <w:pStyle w:val="Tekstpodstawowywcity1"/>
              <w:ind w:left="0" w:firstLine="0"/>
              <w:jc w:val="center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  <w:t>I</w:t>
            </w:r>
          </w:p>
        </w:tc>
        <w:tc>
          <w:tcPr>
            <w:tcW w:w="9038" w:type="dxa"/>
            <w:vAlign w:val="center"/>
          </w:tcPr>
          <w:p w:rsidR="00B75D5D" w:rsidRDefault="00B75D5D" w:rsidP="00C867E2">
            <w:pPr>
              <w:pStyle w:val="Tekstpodstawowywcity1"/>
              <w:ind w:left="141" w:hanging="141"/>
              <w:rPr>
                <w:rFonts w:ascii="Verdana" w:hAnsi="Verdana" w:cs="Verdana"/>
                <w:b/>
                <w:bCs/>
                <w:position w:val="10"/>
                <w:sz w:val="14"/>
                <w:szCs w:val="14"/>
              </w:rPr>
            </w:pPr>
            <w:r w:rsidRPr="00C867E2">
              <w:rPr>
                <w:rFonts w:ascii="Verdana" w:hAnsi="Verdana" w:cs="Verdana"/>
                <w:b/>
                <w:bCs/>
                <w:position w:val="10"/>
                <w:sz w:val="18"/>
                <w:szCs w:val="18"/>
              </w:rPr>
              <w:t>OPIS SZKODY LUB INNE INFORMACJE PRZYDATNE DO SZACOWANIA SZKODY*</w:t>
            </w:r>
            <w:r w:rsidRPr="00CB7AC2">
              <w:rPr>
                <w:rFonts w:ascii="Verdana" w:hAnsi="Verdana" w:cs="Verdana"/>
                <w:b/>
                <w:bCs/>
                <w:position w:val="10"/>
                <w:sz w:val="14"/>
                <w:szCs w:val="14"/>
              </w:rPr>
              <w:t xml:space="preserve"> </w:t>
            </w:r>
          </w:p>
          <w:p w:rsidR="00B75D5D" w:rsidRPr="001A2EA9" w:rsidRDefault="00B75D5D" w:rsidP="00C867E2">
            <w:pPr>
              <w:pStyle w:val="Tekstpodstawowywcity1"/>
              <w:ind w:left="141" w:hanging="141"/>
              <w:rPr>
                <w:rFonts w:ascii="Verdana" w:hAnsi="Verdana" w:cs="Verdana"/>
                <w:b/>
                <w:bCs/>
                <w:position w:val="10"/>
                <w:sz w:val="16"/>
                <w:szCs w:val="16"/>
              </w:rPr>
            </w:pPr>
            <w:r w:rsidRPr="00CB7AC2">
              <w:rPr>
                <w:rFonts w:ascii="Verdana" w:hAnsi="Verdana" w:cs="Verdana"/>
                <w:position w:val="10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position w:val="10"/>
                <w:sz w:val="14"/>
                <w:szCs w:val="14"/>
              </w:rPr>
              <w:t>np. przeznaczenie plonu, liczba uszkodzonych drzew itp.</w:t>
            </w:r>
            <w:r w:rsidRPr="00CB7AC2">
              <w:rPr>
                <w:rFonts w:ascii="Verdana" w:hAnsi="Verdana" w:cs="Verdana"/>
                <w:i/>
                <w:iCs/>
                <w:position w:val="10"/>
                <w:sz w:val="14"/>
                <w:szCs w:val="14"/>
              </w:rPr>
              <w:t>)</w:t>
            </w:r>
            <w:r w:rsidRPr="00BB2281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5D5D">
        <w:trPr>
          <w:trHeight w:val="672"/>
        </w:trPr>
        <w:tc>
          <w:tcPr>
            <w:tcW w:w="9464" w:type="dxa"/>
            <w:gridSpan w:val="2"/>
          </w:tcPr>
          <w:p w:rsidR="00B75D5D" w:rsidRDefault="00B75D5D" w:rsidP="009813E1">
            <w:pPr>
              <w:spacing w:line="360" w:lineRule="auto"/>
              <w:ind w:firstLine="0"/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  <w:p w:rsidR="00B75D5D" w:rsidRDefault="00B75D5D" w:rsidP="009813E1">
            <w:pPr>
              <w:spacing w:line="360" w:lineRule="auto"/>
              <w:ind w:firstLine="0"/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  <w:p w:rsidR="00B75D5D" w:rsidRDefault="00B75D5D" w:rsidP="009813E1">
            <w:pPr>
              <w:spacing w:line="360" w:lineRule="auto"/>
              <w:ind w:firstLine="0"/>
              <w:rPr>
                <w:rFonts w:ascii="Verdana" w:hAnsi="Verdana" w:cs="Verdana"/>
                <w:position w:val="10"/>
                <w:sz w:val="16"/>
                <w:szCs w:val="16"/>
              </w:rPr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</w:tr>
    </w:tbl>
    <w:p w:rsidR="00B75D5D" w:rsidRDefault="00B75D5D" w:rsidP="008230FA">
      <w:pPr>
        <w:tabs>
          <w:tab w:val="left" w:pos="8070"/>
        </w:tabs>
        <w:ind w:firstLine="0"/>
        <w:rPr>
          <w:rFonts w:ascii="Arial Unicode MS" w:hAnsi="Arial Unicode MS" w:cs="Arial Unicode MS"/>
          <w:b/>
          <w:bCs/>
          <w:position w:val="10"/>
          <w:sz w:val="16"/>
          <w:szCs w:val="16"/>
        </w:rPr>
      </w:pPr>
      <w:r w:rsidRPr="008C195E">
        <w:rPr>
          <w:rFonts w:ascii="Arial Unicode MS CE" w:hAnsi="Arial Unicode MS CE" w:cs="Arial Unicode MS CE"/>
          <w:b/>
          <w:bCs/>
          <w:position w:val="10"/>
          <w:sz w:val="16"/>
          <w:szCs w:val="16"/>
        </w:rPr>
        <w:t>* wybrać właściwe</w:t>
      </w:r>
    </w:p>
    <w:p w:rsidR="00B75D5D" w:rsidRDefault="00B75D5D" w:rsidP="009813E1">
      <w:pPr>
        <w:tabs>
          <w:tab w:val="left" w:pos="8070"/>
        </w:tabs>
        <w:ind w:firstLine="0"/>
        <w:rPr>
          <w:rFonts w:ascii="Arial Unicode MS CE" w:hAnsi="Arial Unicode MS CE" w:cs="Arial Unicode MS CE"/>
          <w:b/>
          <w:bCs/>
          <w:position w:val="10"/>
          <w:sz w:val="16"/>
          <w:szCs w:val="16"/>
        </w:rPr>
      </w:pPr>
    </w:p>
    <w:p w:rsidR="00B75D5D" w:rsidRDefault="00B75D5D" w:rsidP="009813E1">
      <w:pPr>
        <w:tabs>
          <w:tab w:val="left" w:pos="8070"/>
        </w:tabs>
        <w:ind w:firstLine="0"/>
        <w:rPr>
          <w:rFonts w:ascii="Arial Unicode MS CE" w:hAnsi="Arial Unicode MS CE" w:cs="Arial Unicode MS CE"/>
          <w:b/>
          <w:bCs/>
          <w:position w:val="10"/>
          <w:sz w:val="16"/>
          <w:szCs w:val="16"/>
        </w:rPr>
      </w:pPr>
    </w:p>
    <w:p w:rsidR="00B75D5D" w:rsidRDefault="00B75D5D" w:rsidP="008230FA">
      <w:pPr>
        <w:spacing w:line="360" w:lineRule="auto"/>
        <w:ind w:firstLine="0"/>
        <w:rPr>
          <w:rFonts w:ascii="Verdana" w:hAnsi="Verdana" w:cs="Verdana"/>
          <w:b/>
          <w:bCs/>
          <w:position w:val="10"/>
          <w:sz w:val="16"/>
          <w:szCs w:val="16"/>
        </w:rPr>
      </w:pPr>
    </w:p>
    <w:p w:rsidR="00B75D5D" w:rsidRPr="00253D3A" w:rsidRDefault="00B75D5D" w:rsidP="008230FA">
      <w:pPr>
        <w:spacing w:line="360" w:lineRule="auto"/>
        <w:ind w:firstLine="0"/>
        <w:rPr>
          <w:rFonts w:ascii="Verdana" w:hAnsi="Verdana" w:cs="Verdana"/>
          <w:b/>
          <w:bCs/>
          <w:position w:val="10"/>
          <w:sz w:val="16"/>
          <w:szCs w:val="16"/>
        </w:rPr>
      </w:pPr>
      <w:r>
        <w:rPr>
          <w:rFonts w:ascii="Verdana" w:hAnsi="Verdana" w:cs="Verdana"/>
          <w:b/>
          <w:bCs/>
          <w:position w:val="10"/>
          <w:sz w:val="16"/>
          <w:szCs w:val="16"/>
        </w:rPr>
        <w:t>Załączniki</w:t>
      </w:r>
      <w:r w:rsidRPr="00253D3A">
        <w:rPr>
          <w:rFonts w:ascii="Verdana" w:hAnsi="Verdana" w:cs="Verdana"/>
          <w:b/>
          <w:bCs/>
          <w:position w:val="10"/>
          <w:sz w:val="16"/>
          <w:szCs w:val="16"/>
        </w:rPr>
        <w:t>:</w:t>
      </w:r>
    </w:p>
    <w:p w:rsidR="00B75D5D" w:rsidRPr="00FC2B4B" w:rsidRDefault="00B75D5D" w:rsidP="008230FA">
      <w:pPr>
        <w:numPr>
          <w:ilvl w:val="0"/>
          <w:numId w:val="21"/>
        </w:numPr>
        <w:shd w:val="clear" w:color="auto" w:fill="FFFFFF"/>
        <w:spacing w:line="360" w:lineRule="auto"/>
        <w:ind w:left="480"/>
        <w:textAlignment w:val="baseline"/>
        <w:rPr>
          <w:rFonts w:ascii="Verdana" w:hAnsi="Verdana" w:cs="Verdana"/>
          <w:color w:val="444444"/>
          <w:sz w:val="16"/>
          <w:szCs w:val="16"/>
        </w:rPr>
      </w:pPr>
      <w:r>
        <w:rPr>
          <w:rFonts w:ascii="Verdana" w:hAnsi="Verdana" w:cs="Verdana"/>
          <w:color w:val="444444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B75D5D" w:rsidRPr="00253D3A" w:rsidRDefault="00B75D5D" w:rsidP="008230FA">
      <w:pPr>
        <w:numPr>
          <w:ilvl w:val="0"/>
          <w:numId w:val="21"/>
        </w:numPr>
        <w:shd w:val="clear" w:color="auto" w:fill="FFFFFF"/>
        <w:spacing w:line="360" w:lineRule="auto"/>
        <w:ind w:left="480"/>
        <w:textAlignment w:val="baseline"/>
        <w:rPr>
          <w:rFonts w:ascii="Verdana" w:hAnsi="Verdana" w:cs="Verdana"/>
          <w:color w:val="444444"/>
          <w:sz w:val="16"/>
          <w:szCs w:val="16"/>
        </w:rPr>
      </w:pPr>
      <w:r w:rsidRPr="00253D3A">
        <w:rPr>
          <w:rFonts w:ascii="Verdana" w:hAnsi="Verdana" w:cs="Verdana"/>
          <w:sz w:val="16"/>
          <w:szCs w:val="16"/>
        </w:rPr>
        <w:t>Inne:  ………………………………………………………………………………………………………………………………………………………………</w:t>
      </w:r>
    </w:p>
    <w:p w:rsidR="00B75D5D" w:rsidRDefault="00B75D5D" w:rsidP="008230FA">
      <w:pPr>
        <w:shd w:val="clear" w:color="auto" w:fill="FFFFFF"/>
        <w:tabs>
          <w:tab w:val="num" w:pos="497"/>
        </w:tabs>
        <w:spacing w:line="360" w:lineRule="auto"/>
        <w:ind w:left="480" w:firstLine="0"/>
        <w:textAlignment w:val="baseline"/>
        <w:rPr>
          <w:rFonts w:ascii="Verdana" w:hAnsi="Verdana" w:cs="Verdana"/>
          <w:sz w:val="16"/>
          <w:szCs w:val="16"/>
        </w:rPr>
      </w:pPr>
      <w:r w:rsidRPr="00253D3A"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Pr="00253D3A" w:rsidRDefault="00B75D5D" w:rsidP="00224EAD">
      <w:pPr>
        <w:shd w:val="clear" w:color="auto" w:fill="FFFFFF"/>
        <w:tabs>
          <w:tab w:val="num" w:pos="497"/>
        </w:tabs>
        <w:spacing w:line="180" w:lineRule="atLeast"/>
        <w:ind w:left="480" w:firstLine="0"/>
        <w:textAlignment w:val="baseline"/>
        <w:rPr>
          <w:rFonts w:ascii="Verdana" w:hAnsi="Verdana" w:cs="Verdana"/>
          <w:color w:val="444444"/>
          <w:sz w:val="16"/>
          <w:szCs w:val="16"/>
        </w:rPr>
      </w:pPr>
    </w:p>
    <w:p w:rsidR="00B75D5D" w:rsidRPr="00253D3A" w:rsidRDefault="00B75D5D" w:rsidP="00253D3A">
      <w:pPr>
        <w:ind w:firstLine="180"/>
        <w:rPr>
          <w:rFonts w:ascii="Verdana" w:hAnsi="Verdana" w:cs="Verdana"/>
          <w:b/>
          <w:bCs/>
          <w:sz w:val="16"/>
          <w:szCs w:val="16"/>
        </w:rPr>
      </w:pPr>
      <w:r>
        <w:rPr>
          <w:rFonts w:ascii="Arial Unicode MS" w:hAnsi="Arial Unicode MS" w:cs="Arial Unicode MS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rPr>
          <w:rFonts w:ascii="Verdana" w:hAnsi="Verdana" w:cs="Verdana"/>
          <w:position w:val="10"/>
          <w:sz w:val="16"/>
          <w:szCs w:val="16"/>
        </w:rPr>
        <w:tab/>
      </w:r>
      <w:r>
        <w:t xml:space="preserve">                           </w:t>
      </w:r>
    </w:p>
    <w:p w:rsidR="00B75D5D" w:rsidRDefault="00B75D5D">
      <w:pPr>
        <w:ind w:firstLine="0"/>
        <w:jc w:val="center"/>
        <w:rPr>
          <w:rFonts w:ascii="Verdana" w:hAnsi="Verdana" w:cs="Verdana"/>
          <w:b/>
          <w:bCs/>
          <w:sz w:val="16"/>
          <w:szCs w:val="16"/>
        </w:rPr>
      </w:pPr>
      <w:r>
        <w:t xml:space="preserve">                                                                     ……………………………………………………</w:t>
      </w:r>
    </w:p>
    <w:p w:rsidR="00B75D5D" w:rsidRDefault="00B75D5D" w:rsidP="008C195E">
      <w:pPr>
        <w:ind w:firstLine="0"/>
        <w:jc w:val="right"/>
        <w:rPr>
          <w:rFonts w:ascii="Verdana" w:hAnsi="Verdana" w:cs="Verdana"/>
          <w:position w:val="1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                                      czytelny podpis wnioskodawcy lub pełnomocnika</w:t>
      </w:r>
      <w:r>
        <w:rPr>
          <w:rFonts w:ascii="Verdana" w:hAnsi="Verdana" w:cs="Verdana"/>
          <w:position w:val="10"/>
          <w:sz w:val="16"/>
          <w:szCs w:val="16"/>
        </w:rPr>
        <w:tab/>
      </w:r>
    </w:p>
    <w:tbl>
      <w:tblPr>
        <w:tblpPr w:leftFromText="141" w:rightFromText="141" w:vertAnchor="text" w:horzAnchor="margin" w:tblpY="1030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9709"/>
      </w:tblGrid>
      <w:tr w:rsidR="00B75D5D">
        <w:trPr>
          <w:tblCellSpacing w:w="20" w:type="dxa"/>
        </w:trPr>
        <w:tc>
          <w:tcPr>
            <w:tcW w:w="4959" w:type="pct"/>
            <w:vAlign w:val="center"/>
          </w:tcPr>
          <w:p w:rsidR="00B75D5D" w:rsidRPr="008B2576" w:rsidRDefault="00B75D5D" w:rsidP="009813E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8B2576">
              <w:rPr>
                <w:rFonts w:ascii="Verdana" w:hAnsi="Verdana" w:cs="Verdana"/>
                <w:color w:val="000000"/>
                <w:sz w:val="15"/>
                <w:szCs w:val="15"/>
              </w:rPr>
              <w:t xml:space="preserve">  </w:t>
            </w: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>Zgodnie z art. 24 ust. 1 ustawy z dnia 29 sierpnia 1997 r. o ochronie danych osobowych (Dz. U. z 2016 r. poz. 922), informuję, że:</w:t>
            </w:r>
          </w:p>
          <w:p w:rsidR="00B75D5D" w:rsidRPr="008B2576" w:rsidRDefault="00B75D5D" w:rsidP="009813E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248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Administratorem tak zebranych danych osobowych jest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Urząd Miasta i Gminy Strzelin</w:t>
            </w: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Ząbkowicka 11</w:t>
            </w: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57-100 Strzelin</w:t>
            </w: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>;</w:t>
            </w:r>
          </w:p>
          <w:p w:rsidR="00B75D5D" w:rsidRPr="008B2576" w:rsidRDefault="00B75D5D" w:rsidP="009813E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248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Dane będą przetwarzane w celu szacowania szkód w tym ustalenia wysokości odszkodowania w myśl </w:t>
            </w:r>
            <w:r w:rsidRPr="008B2576">
              <w:rPr>
                <w:rFonts w:ascii="Verdana" w:hAnsi="Verdana" w:cs="Verdana"/>
                <w:sz w:val="14"/>
                <w:szCs w:val="14"/>
              </w:rPr>
              <w:t>art. 46 ust. 3 ustawy z dnia 13 października 1995 r. Prawo łowieckie;</w:t>
            </w:r>
          </w:p>
          <w:p w:rsidR="00B75D5D" w:rsidRPr="008B2576" w:rsidRDefault="00B75D5D" w:rsidP="009813E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248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>Nie zostaną udostępnione innym podmiotom;</w:t>
            </w:r>
          </w:p>
          <w:p w:rsidR="00B75D5D" w:rsidRPr="008B2576" w:rsidRDefault="00B75D5D" w:rsidP="009813E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248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Obowiązek podania danych wynika z art. 217 ustawy z dnia 14 czerwca 1960 r. Kodeks postępowania administracyjnego (Dz. U. z 2017 r. poz.1257); </w:t>
            </w:r>
          </w:p>
          <w:p w:rsidR="00B75D5D" w:rsidRPr="006A011F" w:rsidRDefault="00B75D5D" w:rsidP="009813E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248"/>
              <w:rPr>
                <w:rFonts w:ascii="Verdana" w:hAnsi="Verdana" w:cs="Verdana"/>
                <w:color w:val="000000"/>
                <w:sz w:val="12"/>
                <w:szCs w:val="12"/>
              </w:rPr>
            </w:pP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>Prawo dostępu do treści danych oraz ich poprawiania wraz z prawem do kontroli przetwarzania danych zawartych w zbiorze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przysługuje zgodnie z art. </w:t>
            </w:r>
            <w:r w:rsidRPr="008B2576">
              <w:rPr>
                <w:rFonts w:ascii="Verdana" w:hAnsi="Verdana" w:cs="Verdana"/>
                <w:color w:val="000000"/>
                <w:sz w:val="14"/>
                <w:szCs w:val="14"/>
              </w:rPr>
              <w:t>32 ustawy o ochronie danych osobowych.</w:t>
            </w:r>
          </w:p>
        </w:tc>
      </w:tr>
    </w:tbl>
    <w:p w:rsidR="00B75D5D" w:rsidRDefault="00B75D5D" w:rsidP="00BF72CF">
      <w:pPr>
        <w:pStyle w:val="w5pktart"/>
        <w:spacing w:before="60" w:beforeAutospacing="0" w:after="60" w:afterAutospacing="0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</w:p>
    <w:p w:rsidR="00B75D5D" w:rsidRDefault="00B75D5D" w:rsidP="00BF72CF">
      <w:pPr>
        <w:pStyle w:val="w5pktart"/>
        <w:spacing w:before="60" w:beforeAutospacing="0" w:after="60" w:afterAutospacing="0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</w:p>
    <w:p w:rsidR="00B75D5D" w:rsidRPr="00FC2B4B" w:rsidRDefault="00B75D5D" w:rsidP="00BF72CF">
      <w:pPr>
        <w:pStyle w:val="w5pktart"/>
        <w:spacing w:before="60" w:beforeAutospacing="0" w:after="60" w:afterAutospacing="0"/>
        <w:jc w:val="both"/>
        <w:rPr>
          <w:rFonts w:ascii="Verdana" w:hAnsi="Verdana" w:cs="Verdana"/>
          <w:color w:val="000000"/>
          <w:sz w:val="16"/>
          <w:szCs w:val="16"/>
        </w:rPr>
      </w:pPr>
      <w:r w:rsidRPr="00FC2B4B">
        <w:rPr>
          <w:rFonts w:ascii="Verdana" w:hAnsi="Verdana" w:cs="Verdana"/>
          <w:color w:val="000000"/>
          <w:sz w:val="16"/>
          <w:szCs w:val="16"/>
        </w:rPr>
        <w:t>W przypadku dzierżawy gruntów</w:t>
      </w:r>
      <w:r>
        <w:rPr>
          <w:rFonts w:ascii="Verdana" w:hAnsi="Verdana" w:cs="Verdana"/>
          <w:color w:val="000000"/>
          <w:sz w:val="16"/>
          <w:szCs w:val="16"/>
        </w:rPr>
        <w:t>,</w:t>
      </w:r>
      <w:r w:rsidRPr="00FC2B4B">
        <w:rPr>
          <w:rFonts w:ascii="Verdana" w:hAnsi="Verdana" w:cs="Verdana"/>
          <w:color w:val="000000"/>
          <w:sz w:val="16"/>
          <w:szCs w:val="16"/>
        </w:rPr>
        <w:t xml:space="preserve"> na których wystąpiła szkoda, należy załączyć kserokopię umowy dzierżawy.</w:t>
      </w:r>
    </w:p>
    <w:p w:rsidR="00B75D5D" w:rsidRPr="00DD75E4" w:rsidRDefault="00B75D5D" w:rsidP="00BF72CF">
      <w:pPr>
        <w:pStyle w:val="w5pktart"/>
        <w:spacing w:before="60" w:beforeAutospacing="0" w:after="60" w:afterAutospacing="0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</w:p>
    <w:sectPr w:rsidR="00B75D5D" w:rsidRPr="00DD75E4" w:rsidSect="009813E1">
      <w:footerReference w:type="default" r:id="rId7"/>
      <w:pgSz w:w="11906" w:h="16838"/>
      <w:pgMar w:top="1438" w:right="1106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5D" w:rsidRDefault="00B75D5D" w:rsidP="00AD4BDD">
      <w:r>
        <w:separator/>
      </w:r>
    </w:p>
  </w:endnote>
  <w:endnote w:type="continuationSeparator" w:id="1">
    <w:p w:rsidR="00B75D5D" w:rsidRDefault="00B75D5D" w:rsidP="00AD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5D" w:rsidRPr="00A96A7A" w:rsidRDefault="00B75D5D">
    <w:pPr>
      <w:pStyle w:val="Footer"/>
      <w:jc w:val="right"/>
      <w:rPr>
        <w:rFonts w:ascii="Verdana" w:hAnsi="Verdana" w:cs="Verdana"/>
        <w:sz w:val="14"/>
        <w:szCs w:val="14"/>
      </w:rPr>
    </w:pPr>
    <w:r w:rsidRPr="00A96A7A">
      <w:rPr>
        <w:rFonts w:ascii="Verdana" w:hAnsi="Verdana" w:cs="Verdana"/>
        <w:sz w:val="14"/>
        <w:szCs w:val="14"/>
      </w:rPr>
      <w:t xml:space="preserve">Strona </w:t>
    </w:r>
    <w:r w:rsidRPr="00A96A7A">
      <w:rPr>
        <w:rFonts w:ascii="Verdana" w:hAnsi="Verdana" w:cs="Verdana"/>
        <w:sz w:val="14"/>
        <w:szCs w:val="14"/>
      </w:rPr>
      <w:fldChar w:fldCharType="begin"/>
    </w:r>
    <w:r w:rsidRPr="00A96A7A">
      <w:rPr>
        <w:rFonts w:ascii="Verdana" w:hAnsi="Verdana" w:cs="Verdana"/>
        <w:sz w:val="14"/>
        <w:szCs w:val="14"/>
      </w:rPr>
      <w:instrText>PAGE</w:instrText>
    </w:r>
    <w:r w:rsidRPr="00A96A7A">
      <w:rPr>
        <w:rFonts w:ascii="Verdana" w:hAnsi="Verdana" w:cs="Verdana"/>
        <w:sz w:val="14"/>
        <w:szCs w:val="14"/>
      </w:rPr>
      <w:fldChar w:fldCharType="separate"/>
    </w:r>
    <w:r>
      <w:rPr>
        <w:rFonts w:ascii="Verdana" w:hAnsi="Verdana" w:cs="Verdana"/>
        <w:noProof/>
        <w:sz w:val="14"/>
        <w:szCs w:val="14"/>
      </w:rPr>
      <w:t>3</w:t>
    </w:r>
    <w:r w:rsidRPr="00A96A7A">
      <w:rPr>
        <w:rFonts w:ascii="Verdana" w:hAnsi="Verdana" w:cs="Verdana"/>
        <w:sz w:val="14"/>
        <w:szCs w:val="14"/>
      </w:rPr>
      <w:fldChar w:fldCharType="end"/>
    </w:r>
    <w:r w:rsidRPr="00A96A7A">
      <w:rPr>
        <w:rFonts w:ascii="Verdana" w:hAnsi="Verdana" w:cs="Verdana"/>
        <w:sz w:val="14"/>
        <w:szCs w:val="14"/>
      </w:rPr>
      <w:t xml:space="preserve"> z </w:t>
    </w:r>
    <w:r w:rsidRPr="00A96A7A">
      <w:rPr>
        <w:rFonts w:ascii="Verdana" w:hAnsi="Verdana" w:cs="Verdana"/>
        <w:sz w:val="14"/>
        <w:szCs w:val="14"/>
      </w:rPr>
      <w:fldChar w:fldCharType="begin"/>
    </w:r>
    <w:r w:rsidRPr="00A96A7A">
      <w:rPr>
        <w:rFonts w:ascii="Verdana" w:hAnsi="Verdana" w:cs="Verdana"/>
        <w:sz w:val="14"/>
        <w:szCs w:val="14"/>
      </w:rPr>
      <w:instrText>NUMPAGES</w:instrText>
    </w:r>
    <w:r w:rsidRPr="00A96A7A">
      <w:rPr>
        <w:rFonts w:ascii="Verdana" w:hAnsi="Verdana" w:cs="Verdana"/>
        <w:sz w:val="14"/>
        <w:szCs w:val="14"/>
      </w:rPr>
      <w:fldChar w:fldCharType="separate"/>
    </w:r>
    <w:r>
      <w:rPr>
        <w:rFonts w:ascii="Verdana" w:hAnsi="Verdana" w:cs="Verdana"/>
        <w:noProof/>
        <w:sz w:val="14"/>
        <w:szCs w:val="14"/>
      </w:rPr>
      <w:t>3</w:t>
    </w:r>
    <w:r w:rsidRPr="00A96A7A">
      <w:rPr>
        <w:rFonts w:ascii="Verdana" w:hAnsi="Verdana" w:cs="Verdana"/>
        <w:sz w:val="14"/>
        <w:szCs w:val="14"/>
      </w:rPr>
      <w:fldChar w:fldCharType="end"/>
    </w:r>
  </w:p>
  <w:p w:rsidR="00B75D5D" w:rsidRDefault="00B75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5D" w:rsidRDefault="00B75D5D" w:rsidP="00AD4BDD">
      <w:r>
        <w:separator/>
      </w:r>
    </w:p>
  </w:footnote>
  <w:footnote w:type="continuationSeparator" w:id="1">
    <w:p w:rsidR="00B75D5D" w:rsidRDefault="00B75D5D" w:rsidP="00AD4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5F80B33"/>
    <w:multiLevelType w:val="hybridMultilevel"/>
    <w:tmpl w:val="C38698BC"/>
    <w:lvl w:ilvl="0" w:tplc="F580B40C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68" w:hanging="360"/>
      </w:pPr>
    </w:lvl>
    <w:lvl w:ilvl="2" w:tplc="0415001B">
      <w:start w:val="1"/>
      <w:numFmt w:val="lowerRoman"/>
      <w:lvlText w:val="%3."/>
      <w:lvlJc w:val="right"/>
      <w:pPr>
        <w:ind w:left="1688" w:hanging="180"/>
      </w:pPr>
    </w:lvl>
    <w:lvl w:ilvl="3" w:tplc="0415000F">
      <w:start w:val="1"/>
      <w:numFmt w:val="decimal"/>
      <w:lvlText w:val="%4."/>
      <w:lvlJc w:val="left"/>
      <w:pPr>
        <w:ind w:left="2408" w:hanging="360"/>
      </w:pPr>
    </w:lvl>
    <w:lvl w:ilvl="4" w:tplc="04150019">
      <w:start w:val="1"/>
      <w:numFmt w:val="lowerLetter"/>
      <w:lvlText w:val="%5."/>
      <w:lvlJc w:val="left"/>
      <w:pPr>
        <w:ind w:left="3128" w:hanging="360"/>
      </w:pPr>
    </w:lvl>
    <w:lvl w:ilvl="5" w:tplc="0415001B">
      <w:start w:val="1"/>
      <w:numFmt w:val="lowerRoman"/>
      <w:lvlText w:val="%6."/>
      <w:lvlJc w:val="right"/>
      <w:pPr>
        <w:ind w:left="3848" w:hanging="180"/>
      </w:pPr>
    </w:lvl>
    <w:lvl w:ilvl="6" w:tplc="0415000F">
      <w:start w:val="1"/>
      <w:numFmt w:val="decimal"/>
      <w:lvlText w:val="%7."/>
      <w:lvlJc w:val="left"/>
      <w:pPr>
        <w:ind w:left="4568" w:hanging="360"/>
      </w:pPr>
    </w:lvl>
    <w:lvl w:ilvl="7" w:tplc="04150019">
      <w:start w:val="1"/>
      <w:numFmt w:val="lowerLetter"/>
      <w:lvlText w:val="%8."/>
      <w:lvlJc w:val="left"/>
      <w:pPr>
        <w:ind w:left="5288" w:hanging="360"/>
      </w:pPr>
    </w:lvl>
    <w:lvl w:ilvl="8" w:tplc="0415001B">
      <w:start w:val="1"/>
      <w:numFmt w:val="lowerRoman"/>
      <w:lvlText w:val="%9."/>
      <w:lvlJc w:val="right"/>
      <w:pPr>
        <w:ind w:left="6008" w:hanging="180"/>
      </w:pPr>
    </w:lvl>
  </w:abstractNum>
  <w:abstractNum w:abstractNumId="2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8A08A6"/>
    <w:multiLevelType w:val="hybridMultilevel"/>
    <w:tmpl w:val="B072B072"/>
    <w:lvl w:ilvl="0" w:tplc="28B2B218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6">
    <w:nsid w:val="261125B9"/>
    <w:multiLevelType w:val="multilevel"/>
    <w:tmpl w:val="AA2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02AFB"/>
    <w:multiLevelType w:val="multilevel"/>
    <w:tmpl w:val="AA2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0044"/>
    <w:multiLevelType w:val="multilevel"/>
    <w:tmpl w:val="AA2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92E56"/>
    <w:multiLevelType w:val="multilevel"/>
    <w:tmpl w:val="B072B072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14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lowerLetter"/>
      <w:lvlText w:val="%2."/>
      <w:lvlJc w:val="left"/>
      <w:pPr>
        <w:ind w:left="1795" w:hanging="360"/>
      </w:pPr>
    </w:lvl>
    <w:lvl w:ilvl="2" w:tplc="0415001B">
      <w:start w:val="1"/>
      <w:numFmt w:val="lowerRoman"/>
      <w:lvlText w:val="%3."/>
      <w:lvlJc w:val="right"/>
      <w:pPr>
        <w:ind w:left="2515" w:hanging="180"/>
      </w:pPr>
    </w:lvl>
    <w:lvl w:ilvl="3" w:tplc="0415000F">
      <w:start w:val="1"/>
      <w:numFmt w:val="decimal"/>
      <w:lvlText w:val="%4."/>
      <w:lvlJc w:val="left"/>
      <w:pPr>
        <w:ind w:left="3235" w:hanging="360"/>
      </w:pPr>
    </w:lvl>
    <w:lvl w:ilvl="4" w:tplc="04150019">
      <w:start w:val="1"/>
      <w:numFmt w:val="lowerLetter"/>
      <w:lvlText w:val="%5."/>
      <w:lvlJc w:val="left"/>
      <w:pPr>
        <w:ind w:left="3955" w:hanging="360"/>
      </w:pPr>
    </w:lvl>
    <w:lvl w:ilvl="5" w:tplc="0415001B">
      <w:start w:val="1"/>
      <w:numFmt w:val="lowerRoman"/>
      <w:lvlText w:val="%6."/>
      <w:lvlJc w:val="right"/>
      <w:pPr>
        <w:ind w:left="4675" w:hanging="180"/>
      </w:pPr>
    </w:lvl>
    <w:lvl w:ilvl="6" w:tplc="0415000F">
      <w:start w:val="1"/>
      <w:numFmt w:val="decimal"/>
      <w:lvlText w:val="%7."/>
      <w:lvlJc w:val="left"/>
      <w:pPr>
        <w:ind w:left="5395" w:hanging="360"/>
      </w:pPr>
    </w:lvl>
    <w:lvl w:ilvl="7" w:tplc="04150019">
      <w:start w:val="1"/>
      <w:numFmt w:val="lowerLetter"/>
      <w:lvlText w:val="%8."/>
      <w:lvlJc w:val="left"/>
      <w:pPr>
        <w:ind w:left="6115" w:hanging="360"/>
      </w:pPr>
    </w:lvl>
    <w:lvl w:ilvl="8" w:tplc="0415001B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72447081"/>
    <w:multiLevelType w:val="multilevel"/>
    <w:tmpl w:val="AA2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1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7BD903B0"/>
    <w:multiLevelType w:val="hybridMultilevel"/>
    <w:tmpl w:val="4268E666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8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20"/>
  </w:num>
  <w:num w:numId="8">
    <w:abstractNumId w:val="9"/>
  </w:num>
  <w:num w:numId="9">
    <w:abstractNumId w:val="7"/>
  </w:num>
  <w:num w:numId="10">
    <w:abstractNumId w:val="17"/>
  </w:num>
  <w:num w:numId="11">
    <w:abstractNumId w:val="15"/>
  </w:num>
  <w:num w:numId="12">
    <w:abstractNumId w:val="14"/>
  </w:num>
  <w:num w:numId="13">
    <w:abstractNumId w:val="12"/>
  </w:num>
  <w:num w:numId="14">
    <w:abstractNumId w:val="21"/>
  </w:num>
  <w:num w:numId="15">
    <w:abstractNumId w:val="16"/>
  </w:num>
  <w:num w:numId="16">
    <w:abstractNumId w:val="6"/>
  </w:num>
  <w:num w:numId="17">
    <w:abstractNumId w:val="1"/>
  </w:num>
  <w:num w:numId="18">
    <w:abstractNumId w:val="22"/>
  </w:num>
  <w:num w:numId="19">
    <w:abstractNumId w:val="8"/>
  </w:num>
  <w:num w:numId="20">
    <w:abstractNumId w:val="19"/>
  </w:num>
  <w:num w:numId="21">
    <w:abstractNumId w:val="10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9BF"/>
    <w:rsid w:val="00011E3A"/>
    <w:rsid w:val="000164F4"/>
    <w:rsid w:val="000219A9"/>
    <w:rsid w:val="00025FE6"/>
    <w:rsid w:val="0004207C"/>
    <w:rsid w:val="00042919"/>
    <w:rsid w:val="00053213"/>
    <w:rsid w:val="000612B3"/>
    <w:rsid w:val="00066646"/>
    <w:rsid w:val="000A03DB"/>
    <w:rsid w:val="000B0E54"/>
    <w:rsid w:val="000B2781"/>
    <w:rsid w:val="000B7127"/>
    <w:rsid w:val="000D0529"/>
    <w:rsid w:val="000E109C"/>
    <w:rsid w:val="000E525E"/>
    <w:rsid w:val="000F5C55"/>
    <w:rsid w:val="00120BF7"/>
    <w:rsid w:val="00127BD3"/>
    <w:rsid w:val="00146211"/>
    <w:rsid w:val="0015206F"/>
    <w:rsid w:val="00153130"/>
    <w:rsid w:val="00156765"/>
    <w:rsid w:val="00162A48"/>
    <w:rsid w:val="00172FDB"/>
    <w:rsid w:val="001959CD"/>
    <w:rsid w:val="001A2EA9"/>
    <w:rsid w:val="001A3005"/>
    <w:rsid w:val="001D1F70"/>
    <w:rsid w:val="001E119B"/>
    <w:rsid w:val="001F2CAA"/>
    <w:rsid w:val="0020309E"/>
    <w:rsid w:val="002073CE"/>
    <w:rsid w:val="0021391B"/>
    <w:rsid w:val="0021506D"/>
    <w:rsid w:val="00224EAD"/>
    <w:rsid w:val="0023561B"/>
    <w:rsid w:val="0024216B"/>
    <w:rsid w:val="002428CC"/>
    <w:rsid w:val="002463FE"/>
    <w:rsid w:val="00247D33"/>
    <w:rsid w:val="00253D3A"/>
    <w:rsid w:val="002600B0"/>
    <w:rsid w:val="00263EAE"/>
    <w:rsid w:val="00281B90"/>
    <w:rsid w:val="00284A77"/>
    <w:rsid w:val="00286D62"/>
    <w:rsid w:val="00292D65"/>
    <w:rsid w:val="0029428B"/>
    <w:rsid w:val="002969FD"/>
    <w:rsid w:val="002B5259"/>
    <w:rsid w:val="002C13F9"/>
    <w:rsid w:val="002C2475"/>
    <w:rsid w:val="002E2C99"/>
    <w:rsid w:val="002F790E"/>
    <w:rsid w:val="00315AEE"/>
    <w:rsid w:val="0032285D"/>
    <w:rsid w:val="00325135"/>
    <w:rsid w:val="0035444E"/>
    <w:rsid w:val="00360FBF"/>
    <w:rsid w:val="00362F4B"/>
    <w:rsid w:val="00376849"/>
    <w:rsid w:val="003A1397"/>
    <w:rsid w:val="003B1DED"/>
    <w:rsid w:val="003B5B78"/>
    <w:rsid w:val="003D73AB"/>
    <w:rsid w:val="003E7083"/>
    <w:rsid w:val="003F0FF4"/>
    <w:rsid w:val="003F2F97"/>
    <w:rsid w:val="0044505F"/>
    <w:rsid w:val="004477A3"/>
    <w:rsid w:val="004535F9"/>
    <w:rsid w:val="00461828"/>
    <w:rsid w:val="004960F5"/>
    <w:rsid w:val="004A011B"/>
    <w:rsid w:val="004A1CE9"/>
    <w:rsid w:val="004B15EB"/>
    <w:rsid w:val="004B196D"/>
    <w:rsid w:val="004B56CD"/>
    <w:rsid w:val="004D036B"/>
    <w:rsid w:val="004F3195"/>
    <w:rsid w:val="004F73FF"/>
    <w:rsid w:val="0050429C"/>
    <w:rsid w:val="00517178"/>
    <w:rsid w:val="00531A6B"/>
    <w:rsid w:val="00543627"/>
    <w:rsid w:val="00580C9F"/>
    <w:rsid w:val="005828A4"/>
    <w:rsid w:val="005866B6"/>
    <w:rsid w:val="005A0375"/>
    <w:rsid w:val="005A0FC7"/>
    <w:rsid w:val="005A35D3"/>
    <w:rsid w:val="005B54F2"/>
    <w:rsid w:val="005C38E7"/>
    <w:rsid w:val="005E5F32"/>
    <w:rsid w:val="005F137C"/>
    <w:rsid w:val="005F74FC"/>
    <w:rsid w:val="00610D59"/>
    <w:rsid w:val="00616362"/>
    <w:rsid w:val="006339BF"/>
    <w:rsid w:val="006373A4"/>
    <w:rsid w:val="006549BE"/>
    <w:rsid w:val="0067044C"/>
    <w:rsid w:val="00682371"/>
    <w:rsid w:val="00690DD6"/>
    <w:rsid w:val="006A011F"/>
    <w:rsid w:val="006A17FC"/>
    <w:rsid w:val="006A3DDF"/>
    <w:rsid w:val="006B1A9A"/>
    <w:rsid w:val="006B7CA3"/>
    <w:rsid w:val="006C4A5A"/>
    <w:rsid w:val="006D2959"/>
    <w:rsid w:val="006E045D"/>
    <w:rsid w:val="006E1276"/>
    <w:rsid w:val="006E5ADE"/>
    <w:rsid w:val="00702F87"/>
    <w:rsid w:val="00721E59"/>
    <w:rsid w:val="00743D6D"/>
    <w:rsid w:val="00751101"/>
    <w:rsid w:val="00767107"/>
    <w:rsid w:val="00767474"/>
    <w:rsid w:val="007769F3"/>
    <w:rsid w:val="00777346"/>
    <w:rsid w:val="00797925"/>
    <w:rsid w:val="007A12AF"/>
    <w:rsid w:val="007A7145"/>
    <w:rsid w:val="007C7663"/>
    <w:rsid w:val="007D1654"/>
    <w:rsid w:val="007D1A3B"/>
    <w:rsid w:val="007D1B6C"/>
    <w:rsid w:val="007D5B71"/>
    <w:rsid w:val="007D5CFF"/>
    <w:rsid w:val="007D6A3C"/>
    <w:rsid w:val="007F136D"/>
    <w:rsid w:val="00806579"/>
    <w:rsid w:val="008160B0"/>
    <w:rsid w:val="008230FA"/>
    <w:rsid w:val="00826B84"/>
    <w:rsid w:val="00835E37"/>
    <w:rsid w:val="0083793F"/>
    <w:rsid w:val="008414AC"/>
    <w:rsid w:val="0086079C"/>
    <w:rsid w:val="00863313"/>
    <w:rsid w:val="0087100C"/>
    <w:rsid w:val="00884114"/>
    <w:rsid w:val="00893B70"/>
    <w:rsid w:val="00895CC0"/>
    <w:rsid w:val="008B2576"/>
    <w:rsid w:val="008B7D47"/>
    <w:rsid w:val="008C0D26"/>
    <w:rsid w:val="008C195E"/>
    <w:rsid w:val="008C5560"/>
    <w:rsid w:val="008D7558"/>
    <w:rsid w:val="008E5F94"/>
    <w:rsid w:val="009018FE"/>
    <w:rsid w:val="00915ABE"/>
    <w:rsid w:val="00927A88"/>
    <w:rsid w:val="009416DE"/>
    <w:rsid w:val="009650C3"/>
    <w:rsid w:val="0097502B"/>
    <w:rsid w:val="00975370"/>
    <w:rsid w:val="009813E1"/>
    <w:rsid w:val="00995591"/>
    <w:rsid w:val="009A32B4"/>
    <w:rsid w:val="009B3D1C"/>
    <w:rsid w:val="009B5A9B"/>
    <w:rsid w:val="009C03AA"/>
    <w:rsid w:val="009C3020"/>
    <w:rsid w:val="009C30F0"/>
    <w:rsid w:val="009C72D8"/>
    <w:rsid w:val="009D26C6"/>
    <w:rsid w:val="009D46F2"/>
    <w:rsid w:val="009F0D38"/>
    <w:rsid w:val="009F69E8"/>
    <w:rsid w:val="00A116F1"/>
    <w:rsid w:val="00A128BA"/>
    <w:rsid w:val="00A16369"/>
    <w:rsid w:val="00A35760"/>
    <w:rsid w:val="00A90BB7"/>
    <w:rsid w:val="00A927FE"/>
    <w:rsid w:val="00A96A7A"/>
    <w:rsid w:val="00AA274B"/>
    <w:rsid w:val="00AC4C26"/>
    <w:rsid w:val="00AD297B"/>
    <w:rsid w:val="00AD2E93"/>
    <w:rsid w:val="00AD30B5"/>
    <w:rsid w:val="00AD4BDD"/>
    <w:rsid w:val="00AE45CD"/>
    <w:rsid w:val="00AF088D"/>
    <w:rsid w:val="00B01ED3"/>
    <w:rsid w:val="00B1560F"/>
    <w:rsid w:val="00B22FF5"/>
    <w:rsid w:val="00B24DF2"/>
    <w:rsid w:val="00B305C3"/>
    <w:rsid w:val="00B338F4"/>
    <w:rsid w:val="00B4243A"/>
    <w:rsid w:val="00B44F93"/>
    <w:rsid w:val="00B57232"/>
    <w:rsid w:val="00B67DC7"/>
    <w:rsid w:val="00B70029"/>
    <w:rsid w:val="00B731FD"/>
    <w:rsid w:val="00B7366A"/>
    <w:rsid w:val="00B75D5D"/>
    <w:rsid w:val="00B769C3"/>
    <w:rsid w:val="00B84602"/>
    <w:rsid w:val="00BA1FC0"/>
    <w:rsid w:val="00BA6B3D"/>
    <w:rsid w:val="00BA723B"/>
    <w:rsid w:val="00BB2281"/>
    <w:rsid w:val="00BB7613"/>
    <w:rsid w:val="00BD1F07"/>
    <w:rsid w:val="00BE153E"/>
    <w:rsid w:val="00BE77C3"/>
    <w:rsid w:val="00BF72CF"/>
    <w:rsid w:val="00C0211C"/>
    <w:rsid w:val="00C06BB5"/>
    <w:rsid w:val="00C146FF"/>
    <w:rsid w:val="00C148F1"/>
    <w:rsid w:val="00C15A73"/>
    <w:rsid w:val="00C84462"/>
    <w:rsid w:val="00C867E2"/>
    <w:rsid w:val="00C9038B"/>
    <w:rsid w:val="00C918E9"/>
    <w:rsid w:val="00C92FDD"/>
    <w:rsid w:val="00CA130C"/>
    <w:rsid w:val="00CA1A80"/>
    <w:rsid w:val="00CA365E"/>
    <w:rsid w:val="00CA7993"/>
    <w:rsid w:val="00CB5CF0"/>
    <w:rsid w:val="00CB7AC2"/>
    <w:rsid w:val="00CD7E24"/>
    <w:rsid w:val="00CF1D9A"/>
    <w:rsid w:val="00D0251D"/>
    <w:rsid w:val="00D05C26"/>
    <w:rsid w:val="00D108EA"/>
    <w:rsid w:val="00D10EEE"/>
    <w:rsid w:val="00D14E04"/>
    <w:rsid w:val="00D30056"/>
    <w:rsid w:val="00D32D2C"/>
    <w:rsid w:val="00D357C7"/>
    <w:rsid w:val="00D43A22"/>
    <w:rsid w:val="00DB3E34"/>
    <w:rsid w:val="00DC162D"/>
    <w:rsid w:val="00DD466E"/>
    <w:rsid w:val="00DD75E4"/>
    <w:rsid w:val="00DF333E"/>
    <w:rsid w:val="00DF784B"/>
    <w:rsid w:val="00E042CB"/>
    <w:rsid w:val="00E06812"/>
    <w:rsid w:val="00E361BE"/>
    <w:rsid w:val="00E47AA6"/>
    <w:rsid w:val="00E55D19"/>
    <w:rsid w:val="00E667C0"/>
    <w:rsid w:val="00E7556F"/>
    <w:rsid w:val="00EA3643"/>
    <w:rsid w:val="00EB487C"/>
    <w:rsid w:val="00EB6E13"/>
    <w:rsid w:val="00ED0B17"/>
    <w:rsid w:val="00EE16A3"/>
    <w:rsid w:val="00EF4B9E"/>
    <w:rsid w:val="00EF53C6"/>
    <w:rsid w:val="00F026D8"/>
    <w:rsid w:val="00F043EA"/>
    <w:rsid w:val="00F26D9E"/>
    <w:rsid w:val="00F30AE8"/>
    <w:rsid w:val="00F32ED6"/>
    <w:rsid w:val="00F46267"/>
    <w:rsid w:val="00F84E70"/>
    <w:rsid w:val="00FC2B4B"/>
    <w:rsid w:val="00FE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036B"/>
    <w:pPr>
      <w:ind w:hanging="142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D036B"/>
    <w:pPr>
      <w:outlineLvl w:val="0"/>
    </w:pPr>
    <w:rPr>
      <w:rFonts w:ascii="Tahoma" w:hAnsi="Tahoma" w:cs="Tahoma"/>
      <w:color w:val="CC0000"/>
      <w:kern w:val="36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36B"/>
    <w:pPr>
      <w:keepNext/>
      <w:jc w:val="center"/>
      <w:outlineLvl w:val="1"/>
    </w:pPr>
    <w:rPr>
      <w:rFonts w:ascii="Verdana" w:hAnsi="Verdana" w:cs="Verdana"/>
      <w:b/>
      <w:bCs/>
      <w:positio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3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36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36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36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036B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3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03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2CA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2CA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2C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2CAA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2CAA"/>
    <w:rPr>
      <w:rFonts w:ascii="Calibri" w:hAnsi="Calibri" w:cs="Calibri"/>
      <w:sz w:val="24"/>
      <w:szCs w:val="24"/>
    </w:rPr>
  </w:style>
  <w:style w:type="paragraph" w:customStyle="1" w:styleId="Tekstpodstawowywcity1">
    <w:name w:val="Tekst podstawowy wcięty1"/>
    <w:basedOn w:val="Normal"/>
    <w:uiPriority w:val="99"/>
    <w:rsid w:val="004D036B"/>
    <w:pPr>
      <w:ind w:left="355" w:hanging="235"/>
    </w:pPr>
    <w:rPr>
      <w:rFonts w:ascii="Ottawa" w:hAnsi="Ottawa" w:cs="Ottawa"/>
    </w:rPr>
  </w:style>
  <w:style w:type="character" w:customStyle="1" w:styleId="BodyTextIndentChar">
    <w:name w:val="Body Text Indent Char"/>
    <w:basedOn w:val="DefaultParagraphFont"/>
    <w:uiPriority w:val="99"/>
    <w:rsid w:val="004D036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efaultParagraphFont"/>
    <w:uiPriority w:val="99"/>
    <w:rsid w:val="004D036B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efaultParagraphFont"/>
    <w:uiPriority w:val="99"/>
    <w:rsid w:val="004D036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efaultParagraphFont"/>
    <w:uiPriority w:val="99"/>
    <w:rsid w:val="004D036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efaultParagraphFont"/>
    <w:uiPriority w:val="99"/>
    <w:rsid w:val="004D036B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5A03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efaultParagraphFont"/>
    <w:uiPriority w:val="99"/>
    <w:rsid w:val="004D036B"/>
    <w:rPr>
      <w:rFonts w:ascii="Calibri" w:hAnsi="Calibri" w:cs="Calibr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rsid w:val="004D036B"/>
    <w:rPr>
      <w:b/>
      <w:bCs/>
    </w:rPr>
  </w:style>
  <w:style w:type="character" w:styleId="IntenseEmphasis">
    <w:name w:val="Intense Emphasis"/>
    <w:basedOn w:val="DefaultParagraphFont"/>
    <w:uiPriority w:val="99"/>
    <w:qFormat/>
    <w:rsid w:val="004D036B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99"/>
    <w:qFormat/>
    <w:rsid w:val="004D036B"/>
    <w:rPr>
      <w:i/>
      <w:iCs/>
    </w:rPr>
  </w:style>
  <w:style w:type="character" w:styleId="SubtleEmphasis">
    <w:name w:val="Subtle Emphasis"/>
    <w:basedOn w:val="DefaultParagraphFont"/>
    <w:uiPriority w:val="99"/>
    <w:qFormat/>
    <w:rsid w:val="004D036B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D036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2CAA"/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efaultParagraphFont"/>
    <w:uiPriority w:val="99"/>
    <w:rsid w:val="004D036B"/>
    <w:rPr>
      <w:rFonts w:ascii="Cambria" w:hAnsi="Cambria" w:cs="Cambria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D036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F2CA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efaultParagraphFont"/>
    <w:uiPriority w:val="99"/>
    <w:rsid w:val="004D036B"/>
    <w:rPr>
      <w:rFonts w:ascii="Cambria" w:hAnsi="Cambria" w:cs="Cambria"/>
      <w:b/>
      <w:bCs/>
      <w:kern w:val="28"/>
      <w:sz w:val="32"/>
      <w:szCs w:val="32"/>
    </w:rPr>
  </w:style>
  <w:style w:type="character" w:customStyle="1" w:styleId="Nagwek7Znak">
    <w:name w:val="Nagłówek 7 Znak"/>
    <w:basedOn w:val="DefaultParagraphFont"/>
    <w:uiPriority w:val="99"/>
    <w:rsid w:val="004D036B"/>
    <w:rPr>
      <w:rFonts w:ascii="Calibri" w:hAnsi="Calibri" w:cs="Calibr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F2CAA"/>
    <w:rPr>
      <w:b/>
      <w:bCs/>
      <w:i/>
      <w:iCs/>
      <w:color w:val="4F81BD"/>
      <w:sz w:val="24"/>
      <w:szCs w:val="24"/>
    </w:rPr>
  </w:style>
  <w:style w:type="character" w:customStyle="1" w:styleId="CytatintensywnyZnak">
    <w:name w:val="Cytat intensywny Znak"/>
    <w:basedOn w:val="DefaultParagraphFont"/>
    <w:uiPriority w:val="99"/>
    <w:rsid w:val="004D036B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4D036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D036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D036B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4D036B"/>
    <w:pPr>
      <w:ind w:left="708"/>
    </w:pPr>
  </w:style>
  <w:style w:type="paragraph" w:styleId="Header">
    <w:name w:val="header"/>
    <w:basedOn w:val="Normal"/>
    <w:link w:val="HeaderChar"/>
    <w:uiPriority w:val="99"/>
    <w:rsid w:val="00AD4B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4B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4B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4B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"/>
    <w:uiPriority w:val="99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"/>
    <w:uiPriority w:val="99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"/>
    <w:next w:val="Normal"/>
    <w:uiPriority w:val="99"/>
    <w:rsid w:val="00BF72CF"/>
    <w:pPr>
      <w:spacing w:line="360" w:lineRule="auto"/>
      <w:ind w:left="1463" w:firstLine="0"/>
      <w:jc w:val="both"/>
    </w:pPr>
    <w:rPr>
      <w:rFonts w:ascii="Times" w:hAnsi="Times" w:cs="Times"/>
    </w:rPr>
  </w:style>
  <w:style w:type="paragraph" w:customStyle="1" w:styleId="ZTIRPKTzmpkttiret">
    <w:name w:val="Z_TIR/PKT – zm. pkt tiret"/>
    <w:basedOn w:val="Normal"/>
    <w:uiPriority w:val="99"/>
    <w:rsid w:val="00BF72CF"/>
    <w:pPr>
      <w:spacing w:line="360" w:lineRule="auto"/>
      <w:ind w:left="1893" w:hanging="510"/>
      <w:jc w:val="both"/>
    </w:pPr>
    <w:rPr>
      <w:rFonts w:ascii="Times" w:hAnsi="Times" w:cs="Times"/>
    </w:rPr>
  </w:style>
  <w:style w:type="character" w:customStyle="1" w:styleId="apple-converted-space">
    <w:name w:val="apple-converted-space"/>
    <w:basedOn w:val="DefaultParagraphFont"/>
    <w:uiPriority w:val="99"/>
    <w:rsid w:val="00025FE6"/>
  </w:style>
  <w:style w:type="paragraph" w:styleId="BodyText">
    <w:name w:val="Body Text"/>
    <w:basedOn w:val="Normal"/>
    <w:link w:val="BodyTextChar"/>
    <w:uiPriority w:val="99"/>
    <w:semiHidden/>
    <w:rsid w:val="005C38E7"/>
    <w:pPr>
      <w:ind w:firstLine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38E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C38E7"/>
    <w:pPr>
      <w:autoSpaceDE w:val="0"/>
      <w:autoSpaceDN w:val="0"/>
      <w:adjustRightInd w:val="0"/>
      <w:spacing w:after="240"/>
      <w:ind w:firstLine="0"/>
    </w:pPr>
    <w:rPr>
      <w:rFonts w:ascii="Verdana" w:hAnsi="Verdana" w:cs="Verdana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38E7"/>
    <w:rPr>
      <w:rFonts w:ascii="Verdana" w:hAnsi="Verdana" w:cs="Verdana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1"/>
    <w:uiPriority w:val="99"/>
    <w:locked/>
    <w:rsid w:val="00F32ED6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E5F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3</Pages>
  <Words>791</Words>
  <Characters>4747</Characters>
  <Application>Microsoft Office Outlook</Application>
  <DocSecurity>0</DocSecurity>
  <Lines>0</Lines>
  <Paragraphs>0</Paragraphs>
  <ScaleCrop>false</ScaleCrop>
  <Company>wiśniewska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wiśniewska</dc:creator>
  <cp:keywords/>
  <dc:description/>
  <cp:lastModifiedBy>mmajtyka</cp:lastModifiedBy>
  <cp:revision>4</cp:revision>
  <cp:lastPrinted>2018-04-18T12:12:00Z</cp:lastPrinted>
  <dcterms:created xsi:type="dcterms:W3CDTF">2018-04-13T10:26:00Z</dcterms:created>
  <dcterms:modified xsi:type="dcterms:W3CDTF">2018-04-18T13:44:00Z</dcterms:modified>
</cp:coreProperties>
</file>