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F0" w:rsidRPr="007631B1" w:rsidRDefault="00EB11F0" w:rsidP="007631B1">
      <w:pPr>
        <w:spacing w:after="0"/>
        <w:ind w:left="5664"/>
      </w:pPr>
      <w:r w:rsidRPr="007631B1">
        <w:t>Strzelin, …………………………………….</w:t>
      </w:r>
    </w:p>
    <w:p w:rsidR="00EB11F0" w:rsidRPr="007631B1" w:rsidRDefault="00EB11F0" w:rsidP="007631B1">
      <w:pPr>
        <w:spacing w:after="0"/>
        <w:ind w:left="5664"/>
        <w:rPr>
          <w:i/>
          <w:iCs/>
        </w:rPr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 w:rsidRPr="007631B1">
        <w:rPr>
          <w:i/>
          <w:iCs/>
        </w:rPr>
        <w:t>(data)</w:t>
      </w:r>
    </w:p>
    <w:p w:rsidR="00EB11F0" w:rsidRDefault="00EB11F0" w:rsidP="007631B1">
      <w:pPr>
        <w:spacing w:after="0"/>
        <w:ind w:left="5664"/>
        <w:rPr>
          <w:b/>
          <w:bCs/>
          <w:i/>
          <w:iCs/>
        </w:rPr>
      </w:pPr>
    </w:p>
    <w:p w:rsidR="00EB11F0" w:rsidRDefault="00EB11F0" w:rsidP="007631B1">
      <w:pPr>
        <w:spacing w:after="0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>Urząd Miasta i Gminy Strzelin</w:t>
      </w:r>
    </w:p>
    <w:p w:rsidR="00EB11F0" w:rsidRDefault="00EB11F0" w:rsidP="007631B1">
      <w:pPr>
        <w:spacing w:after="0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>Ul. Ząbkowicka 11</w:t>
      </w:r>
    </w:p>
    <w:p w:rsidR="00EB11F0" w:rsidRDefault="00EB11F0" w:rsidP="007631B1">
      <w:pPr>
        <w:spacing w:after="0"/>
        <w:ind w:left="5664"/>
        <w:rPr>
          <w:b/>
          <w:bCs/>
          <w:i/>
          <w:iCs/>
        </w:rPr>
      </w:pPr>
      <w:r>
        <w:rPr>
          <w:b/>
          <w:bCs/>
          <w:i/>
          <w:iCs/>
        </w:rPr>
        <w:t>57-100 Strzelin</w:t>
      </w:r>
    </w:p>
    <w:p w:rsidR="00EB11F0" w:rsidRPr="00B7261C" w:rsidRDefault="00EB11F0" w:rsidP="007631B1">
      <w:pPr>
        <w:spacing w:after="0"/>
        <w:ind w:left="5664"/>
        <w:rPr>
          <w:b/>
          <w:bCs/>
          <w:i/>
          <w:iCs/>
        </w:rPr>
      </w:pPr>
    </w:p>
    <w:p w:rsidR="00EB11F0" w:rsidRPr="00FA3042" w:rsidRDefault="00EB11F0" w:rsidP="00FA3042">
      <w:pPr>
        <w:spacing w:after="0"/>
        <w:jc w:val="center"/>
        <w:rPr>
          <w:b/>
          <w:bCs/>
        </w:rPr>
      </w:pPr>
      <w:r w:rsidRPr="00FA3042">
        <w:rPr>
          <w:b/>
          <w:bCs/>
        </w:rPr>
        <w:t>OŚWIADCZENIE</w:t>
      </w:r>
    </w:p>
    <w:p w:rsidR="00EB11F0" w:rsidRPr="00FA3042" w:rsidRDefault="00EB11F0" w:rsidP="00FA3042">
      <w:pPr>
        <w:jc w:val="center"/>
        <w:rPr>
          <w:b/>
          <w:bCs/>
        </w:rPr>
      </w:pPr>
      <w:r w:rsidRPr="00FA3042">
        <w:rPr>
          <w:b/>
          <w:bCs/>
        </w:rPr>
        <w:t xml:space="preserve">PODMIOTU OBOWIĄZANEGO DO PONOSZENIA OPŁATY ZA USŁUGI WODNE Z TYTUŁU ZMNIEJSZENIA NATURALNEJ RETENCJI TERENOWEJ </w:t>
      </w:r>
      <w:r w:rsidRPr="00FA3042">
        <w:rPr>
          <w:b/>
          <w:bCs/>
          <w:vertAlign w:val="superscript"/>
        </w:rPr>
        <w:t>1)</w:t>
      </w:r>
    </w:p>
    <w:p w:rsidR="00EB11F0" w:rsidRDefault="00EB11F0" w:rsidP="006F47A6">
      <w:pPr>
        <w:jc w:val="both"/>
      </w:pPr>
    </w:p>
    <w:p w:rsidR="00EB11F0" w:rsidRPr="00963021" w:rsidRDefault="00EB11F0" w:rsidP="007631B1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 w:rsidRPr="00963021">
        <w:rPr>
          <w:b/>
          <w:bCs/>
        </w:rPr>
        <w:t>Oznaczenie podmiotu składającego oświadczenie</w:t>
      </w:r>
    </w:p>
    <w:p w:rsidR="00EB11F0" w:rsidRDefault="00EB11F0" w:rsidP="007631B1">
      <w:pPr>
        <w:pStyle w:val="ListParagraph"/>
        <w:numPr>
          <w:ilvl w:val="0"/>
          <w:numId w:val="2"/>
        </w:numPr>
        <w:ind w:left="360"/>
      </w:pPr>
      <w:r>
        <w:t>Nazwa/imię i nazwisko: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</w:t>
      </w:r>
    </w:p>
    <w:p w:rsidR="00EB11F0" w:rsidRDefault="00EB11F0" w:rsidP="007631B1">
      <w:pPr>
        <w:pStyle w:val="ListParagraph"/>
        <w:numPr>
          <w:ilvl w:val="0"/>
          <w:numId w:val="2"/>
        </w:numPr>
        <w:ind w:left="360"/>
        <w:jc w:val="both"/>
      </w:pPr>
      <w:r>
        <w:t>REGON:   ………………………………………………………………………………………………………………………………………………</w:t>
      </w:r>
    </w:p>
    <w:p w:rsidR="00EB11F0" w:rsidRDefault="00EB11F0" w:rsidP="007631B1">
      <w:pPr>
        <w:pStyle w:val="ListParagraph"/>
        <w:numPr>
          <w:ilvl w:val="0"/>
          <w:numId w:val="2"/>
        </w:numPr>
        <w:ind w:left="360"/>
      </w:pPr>
      <w:r>
        <w:t>Adres siedziby/adres zamieszkania: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B11F0" w:rsidRDefault="00EB11F0" w:rsidP="007631B1">
      <w:pPr>
        <w:pStyle w:val="ListParagraph"/>
        <w:numPr>
          <w:ilvl w:val="0"/>
          <w:numId w:val="2"/>
        </w:numPr>
        <w:ind w:left="360"/>
        <w:jc w:val="both"/>
      </w:pPr>
      <w:r>
        <w:t>Numer telefonu: ……………………………………………………..……………………………………………………………………………</w:t>
      </w:r>
    </w:p>
    <w:p w:rsidR="00EB11F0" w:rsidRDefault="00EB11F0" w:rsidP="007631B1">
      <w:pPr>
        <w:pStyle w:val="ListParagraph"/>
        <w:numPr>
          <w:ilvl w:val="0"/>
          <w:numId w:val="2"/>
        </w:numPr>
        <w:ind w:left="360"/>
        <w:jc w:val="both"/>
      </w:pPr>
      <w:r>
        <w:t>Adres e-mail: ……………………………………….…………………………………………………………………………………………………</w:t>
      </w:r>
    </w:p>
    <w:p w:rsidR="00EB11F0" w:rsidRPr="00963021" w:rsidRDefault="00EB11F0" w:rsidP="007631B1">
      <w:pPr>
        <w:pStyle w:val="ListParagraph"/>
        <w:numPr>
          <w:ilvl w:val="0"/>
          <w:numId w:val="1"/>
        </w:numPr>
        <w:ind w:left="360"/>
        <w:jc w:val="both"/>
        <w:rPr>
          <w:b/>
          <w:bCs/>
        </w:rPr>
      </w:pPr>
      <w:r w:rsidRPr="00963021">
        <w:rPr>
          <w:b/>
          <w:bCs/>
        </w:rPr>
        <w:t xml:space="preserve">Określenie kwartału, za który składane jest oświadczenie </w:t>
      </w:r>
    </w:p>
    <w:p w:rsidR="00EB11F0" w:rsidRDefault="00EB11F0" w:rsidP="00963021">
      <w:pPr>
        <w:pStyle w:val="ListParagraph"/>
        <w:ind w:left="0"/>
        <w:jc w:val="both"/>
      </w:pPr>
      <w:r>
        <w:t>…………………………………………………………………………</w:t>
      </w:r>
    </w:p>
    <w:p w:rsidR="00EB11F0" w:rsidRPr="00963021" w:rsidRDefault="00EB11F0" w:rsidP="007631B1">
      <w:pPr>
        <w:pStyle w:val="ListParagraph"/>
        <w:numPr>
          <w:ilvl w:val="0"/>
          <w:numId w:val="1"/>
        </w:numPr>
        <w:spacing w:after="0"/>
        <w:ind w:left="360"/>
        <w:jc w:val="both"/>
        <w:rPr>
          <w:b/>
          <w:bCs/>
        </w:rPr>
      </w:pPr>
      <w:r w:rsidRPr="00963021">
        <w:rPr>
          <w:b/>
          <w:bCs/>
        </w:rPr>
        <w:t>Dane dotyczące pozwolenia wodnoprawnego</w:t>
      </w:r>
      <w:r w:rsidRPr="00963021">
        <w:rPr>
          <w:b/>
          <w:bCs/>
          <w:vertAlign w:val="superscript"/>
        </w:rPr>
        <w:t>2)</w:t>
      </w:r>
      <w:r w:rsidRPr="00963021">
        <w:rPr>
          <w:b/>
          <w:bCs/>
        </w:rPr>
        <w:t xml:space="preserve"> </w:t>
      </w:r>
    </w:p>
    <w:p w:rsidR="00EB11F0" w:rsidRDefault="00EB11F0" w:rsidP="007631B1">
      <w:pPr>
        <w:spacing w:after="0"/>
        <w:ind w:left="360"/>
        <w:jc w:val="both"/>
      </w:pPr>
    </w:p>
    <w:p w:rsidR="00EB11F0" w:rsidRDefault="00EB11F0" w:rsidP="007631B1">
      <w:pPr>
        <w:pStyle w:val="ListParagraph"/>
        <w:numPr>
          <w:ilvl w:val="0"/>
          <w:numId w:val="4"/>
        </w:numPr>
        <w:spacing w:after="0"/>
        <w:ind w:left="360"/>
        <w:jc w:val="both"/>
      </w:pPr>
      <w:r>
        <w:t>Oznaczenie organu właściwego do wydania pozwolenia wodnoprawnego:</w:t>
      </w:r>
    </w:p>
    <w:p w:rsidR="00EB11F0" w:rsidRDefault="00EB11F0" w:rsidP="007631B1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………………………………………………………………………………………………………………………………………</w:t>
      </w:r>
    </w:p>
    <w:p w:rsidR="00EB11F0" w:rsidRDefault="00EB11F0" w:rsidP="00AA3C8A">
      <w:pPr>
        <w:pStyle w:val="ListParagraph"/>
        <w:numPr>
          <w:ilvl w:val="0"/>
          <w:numId w:val="4"/>
        </w:numPr>
        <w:ind w:left="360"/>
        <w:jc w:val="both"/>
      </w:pPr>
      <w:r>
        <w:t>Znak decyzji:………………………………………………………………………………………………………………….</w:t>
      </w:r>
    </w:p>
    <w:p w:rsidR="00EB11F0" w:rsidRDefault="00EB11F0" w:rsidP="00AA3C8A">
      <w:pPr>
        <w:pStyle w:val="ListParagraph"/>
        <w:numPr>
          <w:ilvl w:val="0"/>
          <w:numId w:val="4"/>
        </w:numPr>
        <w:ind w:left="360"/>
        <w:jc w:val="both"/>
      </w:pPr>
      <w:r>
        <w:t>Data udzielenia pozwolenia wodnoprawnego: ……………………………………………………………….</w:t>
      </w:r>
    </w:p>
    <w:p w:rsidR="00EB11F0" w:rsidRDefault="00EB11F0" w:rsidP="00963021">
      <w:pPr>
        <w:pStyle w:val="ListParagraph"/>
        <w:numPr>
          <w:ilvl w:val="0"/>
          <w:numId w:val="4"/>
        </w:numPr>
        <w:ind w:left="360"/>
        <w:jc w:val="both"/>
      </w:pPr>
      <w:r>
        <w:t>Data obowiązywania pozwolenia wodnoprawnego:  ……………………………………………………..</w:t>
      </w:r>
    </w:p>
    <w:p w:rsidR="00EB11F0" w:rsidRDefault="00EB11F0" w:rsidP="004C6071">
      <w:pPr>
        <w:pStyle w:val="ListParagraph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784E55">
        <w:rPr>
          <w:sz w:val="20"/>
          <w:szCs w:val="20"/>
        </w:rPr>
        <w:t xml:space="preserve">Zgodnie z art. 269 ust. 1 pkt 1 ustawy </w:t>
      </w:r>
      <w:r>
        <w:rPr>
          <w:sz w:val="20"/>
          <w:szCs w:val="20"/>
        </w:rPr>
        <w:t xml:space="preserve">Prawo wodne </w:t>
      </w:r>
      <w:r w:rsidRPr="00784E55">
        <w:rPr>
          <w:sz w:val="20"/>
          <w:szCs w:val="20"/>
        </w:rPr>
        <w:t>z dnia 20 lipca 2017 r. (Dz.U. poz.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1566 ze zm.) opłatę za usługi wodne uiszcza się za zmniejszenie naturalnej retencji terenowej na skutek wykonywania na nieruchomości o powierzchni 3500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>m</w:t>
      </w:r>
      <w:r w:rsidRPr="00FC5B21">
        <w:rPr>
          <w:sz w:val="20"/>
          <w:szCs w:val="20"/>
          <w:vertAlign w:val="superscript"/>
        </w:rPr>
        <w:t xml:space="preserve">2 </w:t>
      </w:r>
      <w:r w:rsidRPr="00784E55">
        <w:rPr>
          <w:sz w:val="20"/>
          <w:szCs w:val="20"/>
        </w:rPr>
        <w:t>robót lub obiektów budowlanych trwale związanych z gruntem, mających wpływ na zmniejszenie tej retencji przez wyłączenie więcej niż 70 % powierzchni nieruchomości z powierzchni biologicznie czynnej na obszarach nieujętych w system kanalizacji otwartej lub zamkniętej</w:t>
      </w:r>
      <w:r>
        <w:rPr>
          <w:sz w:val="20"/>
          <w:szCs w:val="20"/>
        </w:rPr>
        <w:t>.</w:t>
      </w:r>
    </w:p>
    <w:p w:rsidR="00EB11F0" w:rsidRDefault="00EB11F0" w:rsidP="007631B1">
      <w:pPr>
        <w:pStyle w:val="ListParagraph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B7261C">
        <w:rPr>
          <w:sz w:val="20"/>
          <w:szCs w:val="20"/>
        </w:rPr>
        <w:t>Wypełnić, jeżeli zagospodarowanie nieruchomości nastąpiło na podstawie pozwolenia wodnoprawnego wydanego po dniu 1 stycznia 2018 r.</w:t>
      </w:r>
    </w:p>
    <w:p w:rsidR="00EB11F0" w:rsidRPr="00B436A0" w:rsidRDefault="00EB11F0" w:rsidP="00963021">
      <w:pPr>
        <w:pStyle w:val="ListParagraph"/>
        <w:ind w:left="0"/>
        <w:jc w:val="both"/>
        <w:rPr>
          <w:sz w:val="20"/>
          <w:szCs w:val="20"/>
        </w:rPr>
      </w:pPr>
    </w:p>
    <w:p w:rsidR="00EB11F0" w:rsidRPr="00963021" w:rsidRDefault="00EB11F0" w:rsidP="007631B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63021">
        <w:rPr>
          <w:b/>
          <w:bCs/>
        </w:rPr>
        <w:t xml:space="preserve">Określenie </w:t>
      </w:r>
      <w:bookmarkStart w:id="0" w:name="_GoBack"/>
      <w:bookmarkEnd w:id="0"/>
      <w:r w:rsidRPr="00963021">
        <w:rPr>
          <w:b/>
          <w:bCs/>
        </w:rPr>
        <w:t>nieruchomości, której zagospodarowanie doprowadziło do zmniejszenia naturalnej retencji terenowej</w:t>
      </w:r>
    </w:p>
    <w:p w:rsidR="00EB11F0" w:rsidRDefault="00EB11F0" w:rsidP="007631B1">
      <w:pPr>
        <w:pStyle w:val="ListParagraph"/>
        <w:numPr>
          <w:ilvl w:val="0"/>
          <w:numId w:val="3"/>
        </w:numPr>
        <w:ind w:left="360"/>
        <w:jc w:val="both"/>
      </w:pPr>
      <w:r>
        <w:t>Położenie nieruchomości (miejscowość, ulica i numer porządkowy):</w:t>
      </w:r>
    </w:p>
    <w:p w:rsidR="00EB11F0" w:rsidRDefault="00EB11F0" w:rsidP="007631B1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B11F0" w:rsidRDefault="00EB11F0" w:rsidP="007631B1">
      <w:pPr>
        <w:pStyle w:val="ListParagraph"/>
        <w:ind w:left="360" w:hanging="371"/>
        <w:jc w:val="both"/>
      </w:pPr>
      <w:r>
        <w:t>2.   Oznaczenie  nieruchomości:</w:t>
      </w:r>
    </w:p>
    <w:p w:rsidR="00EB11F0" w:rsidRDefault="00EB11F0" w:rsidP="007631B1">
      <w:pPr>
        <w:pStyle w:val="ListParagraph"/>
        <w:ind w:left="360"/>
        <w:jc w:val="both"/>
      </w:pPr>
      <w:r>
        <w:t>1)</w:t>
      </w:r>
      <w:r>
        <w:tab/>
        <w:t xml:space="preserve">numer księgi wieczystej założonej dla nieruchomości: ……………………………………..………., </w:t>
      </w:r>
    </w:p>
    <w:p w:rsidR="00EB11F0" w:rsidRDefault="00EB11F0" w:rsidP="007631B1">
      <w:pPr>
        <w:pStyle w:val="ListParagraph"/>
        <w:ind w:left="360"/>
        <w:jc w:val="both"/>
      </w:pPr>
      <w:r>
        <w:t xml:space="preserve">2) dane z ewidencji gruntów i budynków dotyczące wszystkich działek ewidencyjnych objętych księgą wieczystą (numer działki  ewidencyjnej, obręb ewidencyjny) </w:t>
      </w:r>
    </w:p>
    <w:p w:rsidR="00EB11F0" w:rsidRDefault="00EB11F0" w:rsidP="007631B1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B11F0" w:rsidRDefault="00EB11F0" w:rsidP="007631B1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EB11F0" w:rsidRPr="00963021" w:rsidRDefault="00EB11F0" w:rsidP="007631B1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63021">
        <w:rPr>
          <w:b/>
          <w:bCs/>
        </w:rPr>
        <w:t>Dane dotyczące zmniejszenia naturalnej retencji terenowej</w:t>
      </w:r>
    </w:p>
    <w:p w:rsidR="00EB11F0" w:rsidRDefault="00EB11F0" w:rsidP="007631B1">
      <w:pPr>
        <w:pStyle w:val="ListParagraph"/>
        <w:numPr>
          <w:ilvl w:val="0"/>
          <w:numId w:val="6"/>
        </w:numPr>
        <w:ind w:left="360"/>
        <w:jc w:val="both"/>
      </w:pPr>
      <w:r w:rsidRPr="00AB3B48">
        <w:t>Łączna powierzchnia nieruchomości:</w:t>
      </w:r>
    </w:p>
    <w:p w:rsidR="00EB11F0" w:rsidRPr="00AB3B48" w:rsidRDefault="00EB11F0" w:rsidP="007631B1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…………………………………………………………………………………………………………………………………..m</w:t>
      </w:r>
      <w:r w:rsidRPr="00FC5B21">
        <w:rPr>
          <w:vertAlign w:val="superscript"/>
        </w:rPr>
        <w:t>2</w:t>
      </w:r>
    </w:p>
    <w:p w:rsidR="00EB11F0" w:rsidRDefault="00EB11F0" w:rsidP="007631B1">
      <w:pPr>
        <w:pStyle w:val="ListParagraph"/>
        <w:numPr>
          <w:ilvl w:val="0"/>
          <w:numId w:val="6"/>
        </w:numPr>
        <w:ind w:left="360"/>
        <w:jc w:val="both"/>
      </w:pPr>
      <w:r>
        <w:t xml:space="preserve">Wielkość utraconej powierzchni biologicznie czynnej (powierzchnia uszczelniona trwale związana z gruntem): </w:t>
      </w:r>
    </w:p>
    <w:p w:rsidR="00EB11F0" w:rsidRDefault="00EB11F0" w:rsidP="007631B1">
      <w:pPr>
        <w:pStyle w:val="ListParagraph"/>
        <w:ind w:left="360"/>
        <w:jc w:val="both"/>
      </w:pPr>
      <w:r>
        <w:t>……………………………………………………………………………………………………………………………………m</w:t>
      </w:r>
      <w:r w:rsidRPr="00FC5B21">
        <w:rPr>
          <w:vertAlign w:val="superscript"/>
        </w:rPr>
        <w:t>2</w:t>
      </w:r>
    </w:p>
    <w:p w:rsidR="00EB11F0" w:rsidRDefault="00EB11F0" w:rsidP="007631B1">
      <w:pPr>
        <w:pStyle w:val="ListParagraph"/>
        <w:numPr>
          <w:ilvl w:val="0"/>
          <w:numId w:val="6"/>
        </w:numPr>
        <w:ind w:left="360"/>
        <w:jc w:val="both"/>
      </w:pPr>
      <w:r>
        <w:t>Zakres retencjonowania wody z powierzchni uszczelnionych:</w:t>
      </w:r>
      <w:r>
        <w:rPr>
          <w:vertAlign w:val="superscript"/>
        </w:rPr>
        <w:t>3</w:t>
      </w:r>
      <w:r w:rsidRPr="00B7261C">
        <w:rPr>
          <w:vertAlign w:val="superscript"/>
        </w:rPr>
        <w:t>)</w:t>
      </w:r>
    </w:p>
    <w:p w:rsidR="00EB11F0" w:rsidRDefault="00EB11F0" w:rsidP="007631B1">
      <w:pPr>
        <w:pStyle w:val="ListParagraph"/>
        <w:numPr>
          <w:ilvl w:val="0"/>
          <w:numId w:val="8"/>
        </w:numPr>
        <w:ind w:left="360"/>
        <w:jc w:val="both"/>
      </w:pPr>
      <w:r>
        <w:t xml:space="preserve">bez urządzeń do retencjonowania wody z powierzchni uszczelnionych trwale związanych z gruntem,                                                                                       </w:t>
      </w:r>
      <w:r w:rsidRPr="00430FF9">
        <w:rPr>
          <w:rFonts w:ascii="Arial" w:hAnsi="Arial" w:cs="Arial"/>
          <w:b/>
          <w:bCs/>
          <w:sz w:val="28"/>
          <w:szCs w:val="28"/>
        </w:rPr>
        <w:t>□</w:t>
      </w:r>
      <w:r>
        <w:t xml:space="preserve">        </w:t>
      </w:r>
    </w:p>
    <w:p w:rsidR="00EB11F0" w:rsidRDefault="00EB11F0" w:rsidP="007631B1">
      <w:pPr>
        <w:pStyle w:val="ListParagraph"/>
        <w:numPr>
          <w:ilvl w:val="0"/>
          <w:numId w:val="8"/>
        </w:numPr>
        <w:ind w:left="360"/>
        <w:jc w:val="both"/>
      </w:pPr>
      <w:r>
        <w:t xml:space="preserve">z urządzeniami do retencjonowania wody z powierzchni uszczelnionych o pojemności do 10% odpływu rocznego z powierzchni uszczelnionych trwale związanych z gruntem,                                                                                                               </w:t>
      </w:r>
      <w:r w:rsidRPr="00430FF9">
        <w:rPr>
          <w:rFonts w:ascii="Arial" w:hAnsi="Arial" w:cs="Arial"/>
          <w:b/>
          <w:bCs/>
          <w:sz w:val="28"/>
          <w:szCs w:val="28"/>
        </w:rPr>
        <w:t>□</w:t>
      </w:r>
    </w:p>
    <w:p w:rsidR="00EB11F0" w:rsidRDefault="00EB11F0" w:rsidP="007631B1">
      <w:pPr>
        <w:pStyle w:val="ListParagraph"/>
        <w:numPr>
          <w:ilvl w:val="0"/>
          <w:numId w:val="8"/>
        </w:numPr>
        <w:ind w:left="360"/>
        <w:jc w:val="both"/>
      </w:pPr>
      <w:r w:rsidRPr="00430FF9">
        <w:t xml:space="preserve">z urządzeniami do retencjonowania wody z powierzchni uszczelnionych o pojemności </w:t>
      </w:r>
      <w:r>
        <w:t>o</w:t>
      </w:r>
      <w:r w:rsidRPr="00430FF9">
        <w:t xml:space="preserve">d 10% </w:t>
      </w:r>
      <w:r>
        <w:t xml:space="preserve">do 30% odpływu rocznego z </w:t>
      </w:r>
      <w:r w:rsidRPr="00430FF9">
        <w:t>powierzchni uszczelnionych trwale związanych z gruntem</w:t>
      </w:r>
      <w:r>
        <w:t>,</w:t>
      </w:r>
      <w:r w:rsidRPr="00430FF9">
        <w:t xml:space="preserve"> </w:t>
      </w:r>
      <w:r>
        <w:t xml:space="preserve">                                                                                                               </w:t>
      </w:r>
      <w:r w:rsidRPr="00430FF9">
        <w:rPr>
          <w:rFonts w:ascii="Arial" w:hAnsi="Arial" w:cs="Arial"/>
          <w:b/>
          <w:bCs/>
          <w:sz w:val="28"/>
          <w:szCs w:val="28"/>
        </w:rPr>
        <w:t>□</w:t>
      </w:r>
    </w:p>
    <w:p w:rsidR="00EB11F0" w:rsidRDefault="00EB11F0" w:rsidP="007631B1">
      <w:pPr>
        <w:pStyle w:val="ListParagraph"/>
        <w:numPr>
          <w:ilvl w:val="0"/>
          <w:numId w:val="8"/>
        </w:numPr>
        <w:ind w:left="360"/>
        <w:jc w:val="both"/>
      </w:pPr>
      <w:r w:rsidRPr="00430FF9">
        <w:t xml:space="preserve">z urządzeniami do retencjonowania wody z powierzchni uszczelnionych o pojemności </w:t>
      </w:r>
      <w:r>
        <w:t>powyżej 3</w:t>
      </w:r>
      <w:r w:rsidRPr="00430FF9">
        <w:t>0% odpływu rocznego z powierzchni uszczelnionych trwale związanych z gruntem</w:t>
      </w:r>
      <w:r>
        <w:t xml:space="preserve">.                                                                                                                </w:t>
      </w:r>
      <w:r w:rsidRPr="00430FF9">
        <w:rPr>
          <w:rFonts w:ascii="Arial" w:hAnsi="Arial" w:cs="Arial"/>
          <w:b/>
          <w:bCs/>
          <w:sz w:val="28"/>
          <w:szCs w:val="28"/>
        </w:rPr>
        <w:t>□</w:t>
      </w:r>
    </w:p>
    <w:p w:rsidR="00EB11F0" w:rsidRDefault="00EB11F0" w:rsidP="006F47A6">
      <w:pPr>
        <w:jc w:val="both"/>
      </w:pPr>
    </w:p>
    <w:p w:rsidR="00EB11F0" w:rsidRDefault="00EB11F0" w:rsidP="006F47A6">
      <w:pPr>
        <w:spacing w:after="0"/>
        <w:jc w:val="both"/>
      </w:pPr>
      <w:r>
        <w:t xml:space="preserve"> …………………………..                                                                                         ………………………………………………</w:t>
      </w:r>
    </w:p>
    <w:p w:rsidR="00EB11F0" w:rsidRDefault="00EB11F0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784E55">
        <w:rPr>
          <w:sz w:val="20"/>
          <w:szCs w:val="20"/>
        </w:rPr>
        <w:t xml:space="preserve">(data)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Pr="00784E55">
        <w:rPr>
          <w:sz w:val="20"/>
          <w:szCs w:val="20"/>
        </w:rPr>
        <w:t xml:space="preserve">(podpis </w:t>
      </w:r>
      <w:r>
        <w:rPr>
          <w:sz w:val="20"/>
          <w:szCs w:val="20"/>
        </w:rPr>
        <w:t xml:space="preserve">podmiotu obowiązanego </w:t>
      </w:r>
    </w:p>
    <w:p w:rsidR="00EB11F0" w:rsidRDefault="00EB11F0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do ponoszenia opłaty za usługi wodne lub </w:t>
      </w:r>
      <w:r w:rsidRPr="00784E55">
        <w:rPr>
          <w:sz w:val="20"/>
          <w:szCs w:val="20"/>
        </w:rPr>
        <w:t xml:space="preserve">osoby </w:t>
      </w:r>
      <w:r>
        <w:rPr>
          <w:sz w:val="20"/>
          <w:szCs w:val="20"/>
        </w:rPr>
        <w:t xml:space="preserve">   </w:t>
      </w:r>
    </w:p>
    <w:p w:rsidR="00EB11F0" w:rsidRPr="00784E55" w:rsidRDefault="00EB11F0" w:rsidP="00010953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Pr="00784E55">
        <w:rPr>
          <w:sz w:val="20"/>
          <w:szCs w:val="20"/>
        </w:rPr>
        <w:t>upoważnionej</w:t>
      </w:r>
      <w:r>
        <w:rPr>
          <w:sz w:val="20"/>
          <w:szCs w:val="20"/>
        </w:rPr>
        <w:t xml:space="preserve"> </w:t>
      </w:r>
      <w:r w:rsidRPr="00784E55">
        <w:rPr>
          <w:sz w:val="20"/>
          <w:szCs w:val="20"/>
        </w:rPr>
        <w:t xml:space="preserve">do </w:t>
      </w:r>
      <w:r>
        <w:rPr>
          <w:sz w:val="20"/>
          <w:szCs w:val="20"/>
        </w:rPr>
        <w:t xml:space="preserve">jego </w:t>
      </w:r>
      <w:r w:rsidRPr="00784E55">
        <w:rPr>
          <w:sz w:val="20"/>
          <w:szCs w:val="20"/>
        </w:rPr>
        <w:t>reprezent</w:t>
      </w:r>
      <w:r>
        <w:rPr>
          <w:sz w:val="20"/>
          <w:szCs w:val="20"/>
        </w:rPr>
        <w:t>acji)</w:t>
      </w:r>
      <w:r w:rsidRPr="00784E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</w:t>
      </w:r>
    </w:p>
    <w:p w:rsidR="00EB11F0" w:rsidRPr="00784E55" w:rsidRDefault="00EB11F0" w:rsidP="006F47A6">
      <w:pPr>
        <w:jc w:val="both"/>
        <w:rPr>
          <w:sz w:val="20"/>
          <w:szCs w:val="20"/>
        </w:rPr>
      </w:pPr>
    </w:p>
    <w:p w:rsidR="00EB11F0" w:rsidRPr="00784E55" w:rsidRDefault="00EB11F0" w:rsidP="006F47A6">
      <w:pPr>
        <w:pStyle w:val="ListParagraph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Zaznaczyć właściwy punkt.</w:t>
      </w:r>
    </w:p>
    <w:sectPr w:rsidR="00EB11F0" w:rsidRPr="00784E55" w:rsidSect="00AA3C8A">
      <w:pgSz w:w="11906" w:h="16838"/>
      <w:pgMar w:top="719" w:right="1021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11F0" w:rsidRDefault="00EB11F0" w:rsidP="00FA3042">
      <w:pPr>
        <w:spacing w:after="0" w:line="240" w:lineRule="auto"/>
      </w:pPr>
      <w:r>
        <w:separator/>
      </w:r>
    </w:p>
  </w:endnote>
  <w:endnote w:type="continuationSeparator" w:id="1">
    <w:p w:rsidR="00EB11F0" w:rsidRDefault="00EB11F0" w:rsidP="00FA3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11F0" w:rsidRDefault="00EB11F0" w:rsidP="00FA3042">
      <w:pPr>
        <w:spacing w:after="0" w:line="240" w:lineRule="auto"/>
      </w:pPr>
      <w:r>
        <w:separator/>
      </w:r>
    </w:p>
  </w:footnote>
  <w:footnote w:type="continuationSeparator" w:id="1">
    <w:p w:rsidR="00EB11F0" w:rsidRDefault="00EB11F0" w:rsidP="00FA3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C12BF"/>
    <w:multiLevelType w:val="hybridMultilevel"/>
    <w:tmpl w:val="613240D6"/>
    <w:lvl w:ilvl="0" w:tplc="9FD2D5F8">
      <w:start w:val="1"/>
      <w:numFmt w:val="upperRoman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D76"/>
    <w:multiLevelType w:val="hybridMultilevel"/>
    <w:tmpl w:val="105284B6"/>
    <w:lvl w:ilvl="0" w:tplc="F53CBC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111E3C"/>
    <w:multiLevelType w:val="hybridMultilevel"/>
    <w:tmpl w:val="7B2603F8"/>
    <w:lvl w:ilvl="0" w:tplc="86F86E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24613E"/>
    <w:multiLevelType w:val="hybridMultilevel"/>
    <w:tmpl w:val="06A091D6"/>
    <w:lvl w:ilvl="0" w:tplc="6916E2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0765E"/>
    <w:multiLevelType w:val="hybridMultilevel"/>
    <w:tmpl w:val="F08A7396"/>
    <w:lvl w:ilvl="0" w:tplc="D250DE54">
      <w:start w:val="1"/>
      <w:numFmt w:val="decimal"/>
      <w:lvlText w:val="%1)"/>
      <w:lvlJc w:val="left"/>
      <w:pPr>
        <w:ind w:left="928" w:hanging="360"/>
      </w:pPr>
      <w:rPr>
        <w:rFonts w:hint="default"/>
        <w:vertAlign w:val="superscrip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CD057D6"/>
    <w:multiLevelType w:val="hybridMultilevel"/>
    <w:tmpl w:val="0FDE009C"/>
    <w:lvl w:ilvl="0" w:tplc="886E63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5E1B83"/>
    <w:multiLevelType w:val="hybridMultilevel"/>
    <w:tmpl w:val="BF5E0CA2"/>
    <w:lvl w:ilvl="0" w:tplc="86701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EF4E62"/>
    <w:multiLevelType w:val="hybridMultilevel"/>
    <w:tmpl w:val="8E168C5A"/>
    <w:lvl w:ilvl="0" w:tplc="89CE2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5A4F"/>
    <w:rsid w:val="00010953"/>
    <w:rsid w:val="001017E3"/>
    <w:rsid w:val="0011521E"/>
    <w:rsid w:val="0016656B"/>
    <w:rsid w:val="001D0212"/>
    <w:rsid w:val="001D3461"/>
    <w:rsid w:val="00236629"/>
    <w:rsid w:val="00250194"/>
    <w:rsid w:val="002B3478"/>
    <w:rsid w:val="002F0D02"/>
    <w:rsid w:val="003A07C1"/>
    <w:rsid w:val="003C48F5"/>
    <w:rsid w:val="003E0948"/>
    <w:rsid w:val="00430FF9"/>
    <w:rsid w:val="004C6071"/>
    <w:rsid w:val="005343FC"/>
    <w:rsid w:val="006A63EC"/>
    <w:rsid w:val="006B77CC"/>
    <w:rsid w:val="006F47A6"/>
    <w:rsid w:val="00700362"/>
    <w:rsid w:val="00724007"/>
    <w:rsid w:val="007631B1"/>
    <w:rsid w:val="00784E55"/>
    <w:rsid w:val="00963021"/>
    <w:rsid w:val="009848AA"/>
    <w:rsid w:val="009E5A4F"/>
    <w:rsid w:val="00A11AF0"/>
    <w:rsid w:val="00AA3C8A"/>
    <w:rsid w:val="00AB3B48"/>
    <w:rsid w:val="00B436A0"/>
    <w:rsid w:val="00B7261C"/>
    <w:rsid w:val="00BB0F1E"/>
    <w:rsid w:val="00C72783"/>
    <w:rsid w:val="00CB578E"/>
    <w:rsid w:val="00CC3F1C"/>
    <w:rsid w:val="00CD02C1"/>
    <w:rsid w:val="00CE21F9"/>
    <w:rsid w:val="00D35741"/>
    <w:rsid w:val="00D828D4"/>
    <w:rsid w:val="00DC1747"/>
    <w:rsid w:val="00DD4EB4"/>
    <w:rsid w:val="00DD740E"/>
    <w:rsid w:val="00E129E3"/>
    <w:rsid w:val="00E42223"/>
    <w:rsid w:val="00E561B9"/>
    <w:rsid w:val="00E84685"/>
    <w:rsid w:val="00EB11F0"/>
    <w:rsid w:val="00FA3042"/>
    <w:rsid w:val="00FC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4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E5A4F"/>
    <w:pPr>
      <w:ind w:left="720"/>
    </w:pPr>
  </w:style>
  <w:style w:type="paragraph" w:styleId="Header">
    <w:name w:val="header"/>
    <w:basedOn w:val="Normal"/>
    <w:link w:val="HeaderChar"/>
    <w:uiPriority w:val="99"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3042"/>
  </w:style>
  <w:style w:type="paragraph" w:styleId="Footer">
    <w:name w:val="footer"/>
    <w:basedOn w:val="Normal"/>
    <w:link w:val="FooterChar"/>
    <w:uiPriority w:val="99"/>
    <w:rsid w:val="00FA3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3042"/>
  </w:style>
  <w:style w:type="paragraph" w:styleId="BalloonText">
    <w:name w:val="Balloon Text"/>
    <w:basedOn w:val="Normal"/>
    <w:link w:val="BalloonTextChar"/>
    <w:uiPriority w:val="99"/>
    <w:semiHidden/>
    <w:rsid w:val="00FA3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30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654</Words>
  <Characters>3930</Characters>
  <Application>Microsoft Office Outlook</Application>
  <DocSecurity>0</DocSecurity>
  <Lines>0</Lines>
  <Paragraphs>0</Paragraphs>
  <ScaleCrop>false</ScaleCrop>
  <Company>KZGW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Strzelin, ……………………………………</dc:title>
  <dc:subject/>
  <dc:creator>Kinga Wojtczak</dc:creator>
  <cp:keywords/>
  <dc:description/>
  <cp:lastModifiedBy>mmajtyka</cp:lastModifiedBy>
  <cp:revision>3</cp:revision>
  <cp:lastPrinted>2018-10-31T12:31:00Z</cp:lastPrinted>
  <dcterms:created xsi:type="dcterms:W3CDTF">2018-10-31T12:32:00Z</dcterms:created>
  <dcterms:modified xsi:type="dcterms:W3CDTF">2018-10-31T12:39:00Z</dcterms:modified>
</cp:coreProperties>
</file>